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7AA7" w14:textId="77777777" w:rsidR="00D766D2" w:rsidRDefault="00D766D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>
        <w:rPr>
          <w:noProof/>
        </w:rPr>
        <w:drawing>
          <wp:inline distT="0" distB="0" distL="0" distR="0" wp14:anchorId="1BF8D4B3" wp14:editId="3C9C0412">
            <wp:extent cx="819935" cy="516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4" cy="5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CCC9" w14:textId="29FBD2E6" w:rsidR="00DE0C32" w:rsidRPr="00F77317" w:rsidRDefault="00DE0C3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 w:rsidRPr="00F77317">
        <w:rPr>
          <w:rFonts w:ascii="Trebuchet MS" w:hAnsi="Trebuchet MS"/>
          <w:i w:val="0"/>
        </w:rPr>
        <w:t>Hy-Line</w:t>
      </w:r>
      <w:r w:rsidR="00437020" w:rsidRPr="00F77317">
        <w:rPr>
          <w:rFonts w:ascii="Trebuchet MS" w:hAnsi="Trebuchet MS"/>
          <w:i w:val="0"/>
        </w:rPr>
        <w:t xml:space="preserve"> International</w:t>
      </w:r>
    </w:p>
    <w:p w14:paraId="6E351DEC" w14:textId="77777777" w:rsidR="007C20C0" w:rsidRPr="00655F7E" w:rsidRDefault="007C20C0">
      <w:pPr>
        <w:pStyle w:val="Subtitle"/>
        <w:ind w:left="1440" w:firstLine="720"/>
        <w:rPr>
          <w:rFonts w:ascii="Georgia" w:hAnsi="Georgia" w:cs="Arial"/>
          <w:b w:val="0"/>
          <w:i w:val="0"/>
          <w:sz w:val="20"/>
        </w:rPr>
      </w:pPr>
    </w:p>
    <w:p w14:paraId="06C9DDF3" w14:textId="5A518890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360"/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  <w:smartTag w:uri="urn:schemas-microsoft-com:office:smarttags" w:element="stockticker">
        <w:r w:rsidRPr="00655F7E">
          <w:rPr>
            <w:rFonts w:ascii="Trebuchet MS" w:hAnsi="Trebuchet MS" w:cs="Arial"/>
            <w:i w:val="0"/>
            <w:sz w:val="20"/>
          </w:rPr>
          <w:t>JOB</w:t>
        </w:r>
      </w:smartTag>
      <w:r w:rsidRPr="00655F7E">
        <w:rPr>
          <w:rFonts w:ascii="Trebuchet MS" w:hAnsi="Trebuchet MS" w:cs="Arial"/>
          <w:i w:val="0"/>
          <w:sz w:val="20"/>
        </w:rPr>
        <w:t xml:space="preserve"> TITLE:</w:t>
      </w:r>
      <w:r w:rsidR="00010B54">
        <w:rPr>
          <w:rFonts w:ascii="Trebuchet MS" w:hAnsi="Trebuchet MS" w:cs="Arial"/>
          <w:i w:val="0"/>
          <w:sz w:val="20"/>
        </w:rPr>
        <w:t xml:space="preserve"> </w:t>
      </w:r>
      <w:r w:rsidR="00010B54">
        <w:rPr>
          <w:rFonts w:ascii="Trebuchet MS" w:hAnsi="Trebuchet MS" w:cs="Arial"/>
          <w:b w:val="0"/>
          <w:i w:val="0"/>
          <w:sz w:val="20"/>
        </w:rPr>
        <w:t xml:space="preserve">Egg Route Driver </w:t>
      </w:r>
      <w:r w:rsidRPr="00655F7E">
        <w:rPr>
          <w:rFonts w:ascii="Trebuchet MS" w:hAnsi="Trebuchet MS" w:cs="Arial"/>
          <w:i w:val="0"/>
          <w:sz w:val="20"/>
        </w:rPr>
        <w:tab/>
        <w:t>LOCATION:</w:t>
      </w:r>
      <w:r w:rsidRPr="00655F7E">
        <w:rPr>
          <w:rFonts w:ascii="Trebuchet MS" w:hAnsi="Trebuchet MS" w:cs="Arial"/>
          <w:b w:val="0"/>
          <w:i w:val="0"/>
          <w:sz w:val="20"/>
        </w:rPr>
        <w:t xml:space="preserve"> </w:t>
      </w:r>
      <w:r w:rsidR="00010B54">
        <w:rPr>
          <w:rFonts w:ascii="Trebuchet MS" w:hAnsi="Trebuchet MS" w:cs="Arial"/>
          <w:b w:val="0"/>
          <w:i w:val="0"/>
          <w:sz w:val="20"/>
        </w:rPr>
        <w:t>Hy-Line International</w:t>
      </w:r>
      <w:r w:rsidR="00C27EF1">
        <w:rPr>
          <w:rFonts w:ascii="Trebuchet MS" w:hAnsi="Trebuchet MS" w:cs="Arial"/>
          <w:b w:val="0"/>
          <w:i w:val="0"/>
          <w:sz w:val="20"/>
        </w:rPr>
        <w:tab/>
      </w:r>
    </w:p>
    <w:p w14:paraId="09546675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i w:val="0"/>
          <w:sz w:val="20"/>
        </w:rPr>
      </w:pPr>
    </w:p>
    <w:p w14:paraId="05EB4C4E" w14:textId="22E3A248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INCUMBENT:</w:t>
      </w:r>
      <w:r w:rsidR="00655F7E" w:rsidRPr="00655F7E">
        <w:rPr>
          <w:rFonts w:ascii="Trebuchet MS" w:hAnsi="Trebuchet MS" w:cs="Arial"/>
          <w:i w:val="0"/>
          <w:sz w:val="20"/>
        </w:rPr>
        <w:t xml:space="preserve"> </w:t>
      </w:r>
      <w:r w:rsidR="00010B54">
        <w:rPr>
          <w:rFonts w:ascii="Trebuchet MS" w:hAnsi="Trebuchet MS" w:cs="Arial"/>
          <w:i w:val="0"/>
          <w:sz w:val="20"/>
        </w:rPr>
        <w:t xml:space="preserve"> </w:t>
      </w:r>
      <w:r w:rsidR="00010B54" w:rsidRPr="00010B54">
        <w:rPr>
          <w:rFonts w:ascii="Trebuchet MS" w:hAnsi="Trebuchet MS" w:cs="Arial"/>
          <w:b w:val="0"/>
          <w:i w:val="0"/>
          <w:sz w:val="20"/>
        </w:rPr>
        <w:t xml:space="preserve">Multiple </w:t>
      </w:r>
      <w:r w:rsidRPr="00655F7E">
        <w:rPr>
          <w:rFonts w:ascii="Trebuchet MS" w:hAnsi="Trebuchet MS" w:cs="Arial"/>
          <w:i w:val="0"/>
          <w:sz w:val="20"/>
        </w:rPr>
        <w:tab/>
        <w:t>DEPT:</w:t>
      </w:r>
      <w:r w:rsidR="000B6D5C">
        <w:rPr>
          <w:rFonts w:ascii="Trebuchet MS" w:hAnsi="Trebuchet MS" w:cs="Arial"/>
          <w:i w:val="0"/>
          <w:sz w:val="20"/>
        </w:rPr>
        <w:t xml:space="preserve"> </w:t>
      </w:r>
      <w:r w:rsidR="00A121FB">
        <w:rPr>
          <w:rFonts w:ascii="Trebuchet MS" w:hAnsi="Trebuchet MS" w:cs="Arial"/>
          <w:b w:val="0"/>
          <w:i w:val="0"/>
          <w:sz w:val="20"/>
        </w:rPr>
        <w:t>Transportation</w:t>
      </w:r>
    </w:p>
    <w:p w14:paraId="2EDB0FD9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</w:p>
    <w:p w14:paraId="24FBC490" w14:textId="53C654F5" w:rsidR="003F467C" w:rsidRPr="00010B54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REPORTS TO</w:t>
      </w:r>
      <w:r w:rsidRPr="00010B54">
        <w:rPr>
          <w:rFonts w:ascii="Trebuchet MS" w:hAnsi="Trebuchet MS" w:cs="Arial"/>
          <w:b w:val="0"/>
          <w:i w:val="0"/>
          <w:sz w:val="20"/>
        </w:rPr>
        <w:t>:</w:t>
      </w:r>
      <w:r w:rsidR="00010B54" w:rsidRPr="00010B54">
        <w:rPr>
          <w:rFonts w:ascii="Trebuchet MS" w:hAnsi="Trebuchet MS" w:cs="Arial"/>
          <w:b w:val="0"/>
          <w:i w:val="0"/>
          <w:sz w:val="20"/>
        </w:rPr>
        <w:t xml:space="preserve"> </w:t>
      </w:r>
      <w:r w:rsidR="00F12B7B">
        <w:rPr>
          <w:rFonts w:ascii="Trebuchet MS" w:hAnsi="Trebuchet MS" w:cs="Arial"/>
          <w:b w:val="0"/>
          <w:i w:val="0"/>
          <w:sz w:val="20"/>
        </w:rPr>
        <w:t>Transportation Supervisor</w:t>
      </w:r>
      <w:r w:rsidRPr="00655F7E">
        <w:rPr>
          <w:rFonts w:ascii="Trebuchet MS" w:hAnsi="Trebuchet MS" w:cs="Arial"/>
          <w:i w:val="0"/>
          <w:sz w:val="20"/>
        </w:rPr>
        <w:tab/>
      </w:r>
      <w:r w:rsidR="00DE0C32">
        <w:rPr>
          <w:rFonts w:ascii="Trebuchet MS" w:hAnsi="Trebuchet MS" w:cs="Arial"/>
          <w:i w:val="0"/>
          <w:sz w:val="20"/>
        </w:rPr>
        <w:t xml:space="preserve">STATUS: </w:t>
      </w:r>
      <w:r w:rsidR="00010B54" w:rsidRPr="00010B54">
        <w:rPr>
          <w:rFonts w:ascii="Trebuchet MS" w:hAnsi="Trebuchet MS" w:cs="Arial"/>
          <w:b w:val="0"/>
          <w:i w:val="0"/>
          <w:sz w:val="20"/>
        </w:rPr>
        <w:t>non-exempt</w:t>
      </w:r>
      <w:r w:rsidR="000B6D5C" w:rsidRPr="00010B54">
        <w:rPr>
          <w:rFonts w:ascii="Trebuchet MS" w:hAnsi="Trebuchet MS" w:cs="Arial"/>
          <w:b w:val="0"/>
          <w:i w:val="0"/>
          <w:sz w:val="20"/>
        </w:rPr>
        <w:tab/>
      </w:r>
    </w:p>
    <w:p w14:paraId="69B07BC9" w14:textId="77777777" w:rsid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</w:p>
    <w:p w14:paraId="3289C60E" w14:textId="3E28628E" w:rsidR="00655F7E" w:rsidRP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Cs/>
          <w:i w:val="0"/>
          <w:sz w:val="20"/>
        </w:rPr>
      </w:pPr>
      <w:r>
        <w:rPr>
          <w:rFonts w:ascii="Trebuchet MS" w:hAnsi="Trebuchet MS" w:cs="Arial"/>
          <w:bCs/>
          <w:i w:val="0"/>
          <w:sz w:val="20"/>
        </w:rPr>
        <w:t xml:space="preserve">Created: </w:t>
      </w:r>
      <w:r w:rsidR="00F12B7B">
        <w:rPr>
          <w:rFonts w:ascii="Trebuchet MS" w:hAnsi="Trebuchet MS" w:cs="Arial"/>
          <w:b w:val="0"/>
          <w:bCs/>
          <w:i w:val="0"/>
          <w:sz w:val="20"/>
        </w:rPr>
        <w:t>January 2025</w:t>
      </w:r>
      <w:r>
        <w:rPr>
          <w:rFonts w:ascii="Trebuchet MS" w:hAnsi="Trebuchet MS" w:cs="Arial"/>
          <w:bCs/>
          <w:i w:val="0"/>
          <w:sz w:val="20"/>
        </w:rPr>
        <w:tab/>
        <w:t>Revision Date(s):</w:t>
      </w:r>
      <w:r w:rsidR="009C7011">
        <w:rPr>
          <w:rFonts w:ascii="Trebuchet MS" w:hAnsi="Trebuchet MS" w:cs="Arial"/>
          <w:bCs/>
          <w:i w:val="0"/>
          <w:sz w:val="20"/>
        </w:rPr>
        <w:t xml:space="preserve"> </w:t>
      </w:r>
    </w:p>
    <w:p w14:paraId="6A7FE079" w14:textId="77777777" w:rsidR="003F467C" w:rsidRPr="000B6D5C" w:rsidRDefault="003F467C" w:rsidP="001738AD">
      <w:pPr>
        <w:pStyle w:val="Subtitle"/>
        <w:rPr>
          <w:rFonts w:ascii="Georgia" w:hAnsi="Georgia"/>
          <w:b w:val="0"/>
          <w:bCs/>
          <w:i w:val="0"/>
          <w:sz w:val="24"/>
          <w:szCs w:val="24"/>
        </w:rPr>
      </w:pPr>
    </w:p>
    <w:p w14:paraId="3977A49D" w14:textId="6E5FC866" w:rsidR="00DE0C32" w:rsidRPr="000B6D5C" w:rsidRDefault="003F467C" w:rsidP="00DE0C32">
      <w:pPr>
        <w:rPr>
          <w:rFonts w:ascii="Trebuchet MS" w:hAnsi="Trebuchet MS" w:cs="Arial"/>
          <w:sz w:val="24"/>
          <w:szCs w:val="24"/>
        </w:rPr>
      </w:pPr>
      <w:r w:rsidRPr="000B6D5C">
        <w:rPr>
          <w:rFonts w:ascii="Trebuchet MS" w:hAnsi="Trebuchet MS" w:cs="Arial"/>
          <w:b/>
          <w:sz w:val="24"/>
          <w:szCs w:val="24"/>
        </w:rPr>
        <w:t>Statement of Purpose:</w:t>
      </w:r>
      <w:r w:rsidR="009F5498" w:rsidRPr="000B6D5C">
        <w:rPr>
          <w:rFonts w:ascii="Trebuchet MS" w:hAnsi="Trebuchet MS" w:cs="Arial"/>
          <w:sz w:val="24"/>
          <w:szCs w:val="24"/>
        </w:rPr>
        <w:t xml:space="preserve">  </w:t>
      </w:r>
      <w:r w:rsidR="0033480D">
        <w:rPr>
          <w:rFonts w:ascii="Trebuchet MS" w:hAnsi="Trebuchet MS" w:cs="Arial"/>
          <w:sz w:val="24"/>
          <w:szCs w:val="24"/>
        </w:rPr>
        <w:t>The egg route driver will</w:t>
      </w:r>
      <w:r w:rsidR="00E839CA" w:rsidRPr="00E839CA">
        <w:rPr>
          <w:rFonts w:ascii="Trebuchet MS" w:hAnsi="Trebuchet MS" w:cs="Arial"/>
          <w:sz w:val="24"/>
          <w:szCs w:val="24"/>
        </w:rPr>
        <w:t xml:space="preserve"> ensure all eggs throughout the Dallas Center Campus and Cooperator farms are collected and transported to the proper facility. </w:t>
      </w:r>
      <w:r w:rsidR="005C1D10">
        <w:rPr>
          <w:rFonts w:ascii="Trebuchet MS" w:hAnsi="Trebuchet MS" w:cs="Arial"/>
          <w:sz w:val="24"/>
          <w:szCs w:val="24"/>
        </w:rPr>
        <w:t>This role</w:t>
      </w:r>
      <w:r w:rsidR="009E5C74">
        <w:rPr>
          <w:rFonts w:ascii="Trebuchet MS" w:hAnsi="Trebuchet MS" w:cs="Arial"/>
          <w:sz w:val="24"/>
          <w:szCs w:val="24"/>
        </w:rPr>
        <w:t xml:space="preserve"> will include </w:t>
      </w:r>
      <w:r w:rsidR="00E839CA" w:rsidRPr="00E839CA">
        <w:rPr>
          <w:rFonts w:ascii="Trebuchet MS" w:hAnsi="Trebuchet MS" w:cs="Arial"/>
          <w:sz w:val="24"/>
          <w:szCs w:val="24"/>
        </w:rPr>
        <w:t>maintain</w:t>
      </w:r>
      <w:r w:rsidR="009E5C74">
        <w:rPr>
          <w:rFonts w:ascii="Trebuchet MS" w:hAnsi="Trebuchet MS" w:cs="Arial"/>
          <w:sz w:val="24"/>
          <w:szCs w:val="24"/>
        </w:rPr>
        <w:t>ing</w:t>
      </w:r>
      <w:r w:rsidR="00E839CA" w:rsidRPr="00E839CA">
        <w:rPr>
          <w:rFonts w:ascii="Trebuchet MS" w:hAnsi="Trebuchet MS" w:cs="Arial"/>
          <w:sz w:val="24"/>
          <w:szCs w:val="24"/>
        </w:rPr>
        <w:t xml:space="preserve"> packaging supplies inventory such as cases, kyes, and racks</w:t>
      </w:r>
      <w:r w:rsidR="005C1D10">
        <w:rPr>
          <w:rFonts w:ascii="Trebuchet MS" w:hAnsi="Trebuchet MS" w:cs="Arial"/>
          <w:sz w:val="24"/>
          <w:szCs w:val="24"/>
        </w:rPr>
        <w:t xml:space="preserve">. The Egg Route Driver will be required to </w:t>
      </w:r>
      <w:r w:rsidR="00B218F6">
        <w:rPr>
          <w:rFonts w:ascii="Trebuchet MS" w:hAnsi="Trebuchet MS" w:cs="Arial"/>
          <w:sz w:val="24"/>
          <w:szCs w:val="24"/>
        </w:rPr>
        <w:t>operat</w:t>
      </w:r>
      <w:r w:rsidR="005C1D10">
        <w:rPr>
          <w:rFonts w:ascii="Trebuchet MS" w:hAnsi="Trebuchet MS" w:cs="Arial"/>
          <w:sz w:val="24"/>
          <w:szCs w:val="24"/>
        </w:rPr>
        <w:t>e</w:t>
      </w:r>
      <w:r w:rsidR="00E839CA" w:rsidRPr="00E839CA">
        <w:rPr>
          <w:rFonts w:ascii="Trebuchet MS" w:hAnsi="Trebuchet MS" w:cs="Arial"/>
          <w:sz w:val="24"/>
          <w:szCs w:val="24"/>
        </w:rPr>
        <w:t xml:space="preserve"> gasoline or diesel-powered tractor-trailer or straight trucks, applying knowledge of commercial driving regulations, area roads and skill in maneuvering vehicle in difficult situations</w:t>
      </w:r>
      <w:r w:rsidR="005C1D10">
        <w:rPr>
          <w:rFonts w:ascii="Trebuchet MS" w:hAnsi="Trebuchet MS" w:cs="Arial"/>
          <w:sz w:val="24"/>
          <w:szCs w:val="24"/>
        </w:rPr>
        <w:t>. P</w:t>
      </w:r>
      <w:r w:rsidR="00B218F6">
        <w:rPr>
          <w:rFonts w:ascii="Trebuchet MS" w:hAnsi="Trebuchet MS" w:cs="Arial"/>
          <w:sz w:val="24"/>
          <w:szCs w:val="24"/>
        </w:rPr>
        <w:t>roviding preventative maintenance to the fleet or trucks and trailers</w:t>
      </w:r>
      <w:r w:rsidR="005C1D10">
        <w:rPr>
          <w:rFonts w:ascii="Trebuchet MS" w:hAnsi="Trebuchet MS" w:cs="Arial"/>
          <w:sz w:val="24"/>
          <w:szCs w:val="24"/>
        </w:rPr>
        <w:t xml:space="preserve"> will also be</w:t>
      </w:r>
      <w:r w:rsidR="007A4305">
        <w:rPr>
          <w:rFonts w:ascii="Trebuchet MS" w:hAnsi="Trebuchet MS" w:cs="Arial"/>
          <w:sz w:val="24"/>
          <w:szCs w:val="24"/>
        </w:rPr>
        <w:t xml:space="preserve"> required. </w:t>
      </w:r>
    </w:p>
    <w:p w14:paraId="3DF2E703" w14:textId="77777777" w:rsidR="00DE0C32" w:rsidRPr="000B6D5C" w:rsidRDefault="00DE0C32" w:rsidP="00DE0C32">
      <w:pPr>
        <w:rPr>
          <w:rFonts w:ascii="Trebuchet MS" w:hAnsi="Trebuchet MS" w:cs="Arial"/>
          <w:b/>
          <w:i/>
          <w:sz w:val="24"/>
          <w:szCs w:val="24"/>
        </w:rPr>
      </w:pPr>
    </w:p>
    <w:p w14:paraId="2A953EF9" w14:textId="77777777" w:rsidR="003F467C" w:rsidRPr="000B6D5C" w:rsidRDefault="003F467C" w:rsidP="001738AD">
      <w:pPr>
        <w:pStyle w:val="Subtitle"/>
        <w:rPr>
          <w:rFonts w:ascii="Trebuchet MS" w:hAnsi="Trebuchet MS" w:cs="Arial"/>
          <w:b w:val="0"/>
          <w:i w:val="0"/>
          <w:sz w:val="24"/>
          <w:szCs w:val="24"/>
        </w:rPr>
        <w:sectPr w:rsidR="003F467C" w:rsidRPr="000B6D5C" w:rsidSect="00CC2A22">
          <w:headerReference w:type="default" r:id="rId8"/>
          <w:footerReference w:type="even" r:id="rId9"/>
          <w:footerReference w:type="default" r:id="rId10"/>
          <w:pgSz w:w="12240" w:h="15840"/>
          <w:pgMar w:top="720" w:right="1152" w:bottom="720" w:left="1152" w:header="720" w:footer="720" w:gutter="0"/>
          <w:cols w:space="720"/>
        </w:sectPr>
      </w:pPr>
    </w:p>
    <w:p w14:paraId="3A9DAAFA" w14:textId="77777777" w:rsidR="003F467C" w:rsidRPr="000B6D5C" w:rsidRDefault="003F467C" w:rsidP="00EB4299">
      <w:pPr>
        <w:pStyle w:val="Subtitle"/>
        <w:jc w:val="center"/>
        <w:rPr>
          <w:rFonts w:ascii="Trebuchet MS" w:hAnsi="Trebuchet MS" w:cs="Arial"/>
          <w:bCs/>
          <w:i w:val="0"/>
          <w:sz w:val="24"/>
          <w:szCs w:val="24"/>
          <w:u w:val="single"/>
        </w:rPr>
      </w:pPr>
      <w:r w:rsidRPr="000B6D5C">
        <w:rPr>
          <w:rFonts w:ascii="Trebuchet MS" w:hAnsi="Trebuchet MS" w:cs="Arial"/>
          <w:bCs/>
          <w:i w:val="0"/>
          <w:sz w:val="24"/>
          <w:szCs w:val="24"/>
          <w:u w:val="single"/>
        </w:rPr>
        <w:t xml:space="preserve">ESSENTIAL </w:t>
      </w:r>
      <w:smartTag w:uri="urn:schemas-microsoft-com:office:smarttags" w:element="stockticker">
        <w:r w:rsidRPr="000B6D5C">
          <w:rPr>
            <w:rFonts w:ascii="Trebuchet MS" w:hAnsi="Trebuchet MS" w:cs="Arial"/>
            <w:bCs/>
            <w:i w:val="0"/>
            <w:sz w:val="24"/>
            <w:szCs w:val="24"/>
            <w:u w:val="single"/>
          </w:rPr>
          <w:t>JOB</w:t>
        </w:r>
      </w:smartTag>
      <w:r w:rsidRPr="000B6D5C">
        <w:rPr>
          <w:rFonts w:ascii="Trebuchet MS" w:hAnsi="Trebuchet MS" w:cs="Arial"/>
          <w:bCs/>
          <w:i w:val="0"/>
          <w:sz w:val="24"/>
          <w:szCs w:val="24"/>
          <w:u w:val="single"/>
        </w:rPr>
        <w:t xml:space="preserve"> FUNCTIONS </w:t>
      </w:r>
      <w:smartTag w:uri="urn:schemas-microsoft-com:office:smarttags" w:element="stockticker">
        <w:r w:rsidRPr="000B6D5C">
          <w:rPr>
            <w:rFonts w:ascii="Trebuchet MS" w:hAnsi="Trebuchet MS" w:cs="Arial"/>
            <w:bCs/>
            <w:i w:val="0"/>
            <w:sz w:val="24"/>
            <w:szCs w:val="24"/>
            <w:u w:val="single"/>
          </w:rPr>
          <w:t>AND</w:t>
        </w:r>
      </w:smartTag>
      <w:r w:rsidRPr="000B6D5C">
        <w:rPr>
          <w:rFonts w:ascii="Trebuchet MS" w:hAnsi="Trebuchet MS" w:cs="Arial"/>
          <w:bCs/>
          <w:i w:val="0"/>
          <w:sz w:val="24"/>
          <w:szCs w:val="24"/>
          <w:u w:val="single"/>
        </w:rPr>
        <w:t xml:space="preserve"> RESPONSIBILITIES</w:t>
      </w:r>
    </w:p>
    <w:p w14:paraId="4DB50E76" w14:textId="77777777" w:rsidR="003F467C" w:rsidRPr="000B6D5C" w:rsidRDefault="003F467C" w:rsidP="00B00191">
      <w:pPr>
        <w:pStyle w:val="Subtitle"/>
        <w:spacing w:line="360" w:lineRule="auto"/>
        <w:rPr>
          <w:rFonts w:ascii="Trebuchet MS" w:hAnsi="Trebuchet MS" w:cs="Arial"/>
          <w:bCs/>
          <w:i w:val="0"/>
          <w:sz w:val="24"/>
          <w:szCs w:val="24"/>
          <w:u w:val="single"/>
        </w:rPr>
      </w:pPr>
    </w:p>
    <w:p w14:paraId="5A968C80" w14:textId="77777777" w:rsidR="00010B54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>Pick up all eggs in a timely manner throughout the Dallas Center Campus and Cooperator farms</w:t>
      </w:r>
    </w:p>
    <w:p w14:paraId="5C98F738" w14:textId="77777777" w:rsidR="00010B54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 xml:space="preserve">Maintain proper supply inventory of cases, kyes, racks, and all other items to ensure proper packaging of eggs </w:t>
      </w:r>
    </w:p>
    <w:p w14:paraId="73510EAF" w14:textId="5055CFF7" w:rsidR="00010B54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 xml:space="preserve">Document and submit </w:t>
      </w:r>
      <w:r>
        <w:rPr>
          <w:rFonts w:ascii="Trebuchet MS" w:hAnsi="Trebuchet MS" w:cs="Arial"/>
          <w:bCs/>
          <w:sz w:val="24"/>
          <w:szCs w:val="24"/>
        </w:rPr>
        <w:t>daily mileage and location</w:t>
      </w:r>
      <w:r w:rsidRPr="00010B54">
        <w:rPr>
          <w:rFonts w:ascii="Trebuchet MS" w:hAnsi="Trebuchet MS" w:cs="Arial"/>
          <w:bCs/>
          <w:sz w:val="24"/>
          <w:szCs w:val="24"/>
        </w:rPr>
        <w:t xml:space="preserve"> reports</w:t>
      </w:r>
    </w:p>
    <w:p w14:paraId="07AD4CA2" w14:textId="77777777" w:rsidR="00010B54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>Maintain daily source flock inventory report</w:t>
      </w:r>
    </w:p>
    <w:p w14:paraId="5BA983DC" w14:textId="43DA498D" w:rsidR="00010B54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>Maintain drivers log according to state and federal regulations</w:t>
      </w:r>
    </w:p>
    <w:p w14:paraId="11347BDF" w14:textId="11173838" w:rsidR="00010B54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>Monitor and adjust environmental gauges and controls for egg cargo area</w:t>
      </w:r>
    </w:p>
    <w:p w14:paraId="18E6C378" w14:textId="43A4C72A" w:rsidR="00117D9B" w:rsidRDefault="00117D9B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117D9B">
        <w:rPr>
          <w:rFonts w:ascii="Trebuchet MS" w:hAnsi="Trebuchet MS" w:cs="Arial"/>
          <w:bCs/>
          <w:sz w:val="24"/>
          <w:szCs w:val="24"/>
        </w:rPr>
        <w:t>Inspect truck equipment and supplies, such as tires, lights, brakes, fuel, oil and water, before and after trips and submit reports indicating truck condition</w:t>
      </w:r>
    </w:p>
    <w:p w14:paraId="0999D1BF" w14:textId="188CAF38" w:rsidR="005824A8" w:rsidRPr="00010B54" w:rsidRDefault="00010B54" w:rsidP="00461B9E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>Perform routine truck</w:t>
      </w:r>
      <w:r w:rsidR="00461B9E">
        <w:rPr>
          <w:rFonts w:ascii="Trebuchet MS" w:hAnsi="Trebuchet MS" w:cs="Arial"/>
          <w:bCs/>
          <w:sz w:val="24"/>
          <w:szCs w:val="24"/>
        </w:rPr>
        <w:t xml:space="preserve"> and trailer</w:t>
      </w:r>
      <w:r w:rsidRPr="00010B54">
        <w:rPr>
          <w:rFonts w:ascii="Trebuchet MS" w:hAnsi="Trebuchet MS" w:cs="Arial"/>
          <w:bCs/>
          <w:sz w:val="24"/>
          <w:szCs w:val="24"/>
        </w:rPr>
        <w:t xml:space="preserve"> maintenance and emergency roadside repairs, such as </w:t>
      </w:r>
      <w:r w:rsidR="00461B9E">
        <w:rPr>
          <w:rFonts w:ascii="Trebuchet MS" w:hAnsi="Trebuchet MS" w:cs="Arial"/>
          <w:bCs/>
          <w:sz w:val="24"/>
          <w:szCs w:val="24"/>
        </w:rPr>
        <w:t xml:space="preserve">maintaining a preventative maintenance schedule, </w:t>
      </w:r>
      <w:r w:rsidRPr="00010B54">
        <w:rPr>
          <w:rFonts w:ascii="Trebuchet MS" w:hAnsi="Trebuchet MS" w:cs="Arial"/>
          <w:bCs/>
          <w:sz w:val="24"/>
          <w:szCs w:val="24"/>
        </w:rPr>
        <w:t>changing tires, installing light bulbs, and tire chains</w:t>
      </w:r>
    </w:p>
    <w:p w14:paraId="63C8831D" w14:textId="55786AEF" w:rsid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 xml:space="preserve">Utilizes portable, hand-operated equipment to power wash and disinfect </w:t>
      </w:r>
      <w:r w:rsidR="00461B9E">
        <w:rPr>
          <w:rFonts w:ascii="Trebuchet MS" w:hAnsi="Trebuchet MS" w:cs="Arial"/>
          <w:bCs/>
          <w:sz w:val="24"/>
          <w:szCs w:val="24"/>
        </w:rPr>
        <w:t>interior and exterior</w:t>
      </w:r>
      <w:r w:rsidRPr="00010B54">
        <w:rPr>
          <w:rFonts w:ascii="Trebuchet MS" w:hAnsi="Trebuchet MS" w:cs="Arial"/>
          <w:bCs/>
          <w:sz w:val="24"/>
          <w:szCs w:val="24"/>
        </w:rPr>
        <w:t xml:space="preserve"> of truck</w:t>
      </w:r>
      <w:r w:rsidR="00BD3790">
        <w:rPr>
          <w:rFonts w:ascii="Trebuchet MS" w:hAnsi="Trebuchet MS" w:cs="Arial"/>
          <w:bCs/>
          <w:sz w:val="24"/>
          <w:szCs w:val="24"/>
        </w:rPr>
        <w:t>/trailer</w:t>
      </w:r>
    </w:p>
    <w:p w14:paraId="5F08EF9C" w14:textId="682E3937" w:rsidR="00117D9B" w:rsidRPr="00010B54" w:rsidRDefault="00117D9B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117D9B">
        <w:rPr>
          <w:rFonts w:ascii="Trebuchet MS" w:hAnsi="Trebuchet MS" w:cs="Arial"/>
          <w:bCs/>
          <w:sz w:val="24"/>
          <w:szCs w:val="24"/>
        </w:rPr>
        <w:t xml:space="preserve">May also </w:t>
      </w:r>
      <w:r>
        <w:rPr>
          <w:rFonts w:ascii="Trebuchet MS" w:hAnsi="Trebuchet MS" w:cs="Arial"/>
          <w:bCs/>
          <w:sz w:val="24"/>
          <w:szCs w:val="24"/>
        </w:rPr>
        <w:t xml:space="preserve">provide back-up </w:t>
      </w:r>
      <w:r w:rsidRPr="00117D9B">
        <w:rPr>
          <w:rFonts w:ascii="Trebuchet MS" w:hAnsi="Trebuchet MS" w:cs="Arial"/>
          <w:bCs/>
          <w:sz w:val="24"/>
          <w:szCs w:val="24"/>
        </w:rPr>
        <w:t>to haul and dispose of hatchery waste at designated location</w:t>
      </w:r>
      <w:r>
        <w:rPr>
          <w:rFonts w:ascii="Trebuchet MS" w:hAnsi="Trebuchet MS" w:cs="Arial"/>
          <w:bCs/>
          <w:sz w:val="24"/>
          <w:szCs w:val="24"/>
        </w:rPr>
        <w:t>s</w:t>
      </w:r>
    </w:p>
    <w:p w14:paraId="1E5AD1FE" w14:textId="74AC5113" w:rsidR="00010B54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 xml:space="preserve">Perform other tasks as assigned by </w:t>
      </w:r>
      <w:r w:rsidR="00BD3790">
        <w:rPr>
          <w:rFonts w:ascii="Trebuchet MS" w:hAnsi="Trebuchet MS" w:cs="Arial"/>
          <w:bCs/>
          <w:sz w:val="24"/>
          <w:szCs w:val="24"/>
        </w:rPr>
        <w:t>m</w:t>
      </w:r>
      <w:r>
        <w:rPr>
          <w:rFonts w:ascii="Trebuchet MS" w:hAnsi="Trebuchet MS" w:cs="Arial"/>
          <w:bCs/>
          <w:sz w:val="24"/>
          <w:szCs w:val="24"/>
        </w:rPr>
        <w:t>anagement</w:t>
      </w:r>
    </w:p>
    <w:p w14:paraId="1D36CAAD" w14:textId="419B320A" w:rsidR="00010B54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 xml:space="preserve">Able to work nights, </w:t>
      </w:r>
      <w:r>
        <w:rPr>
          <w:rFonts w:ascii="Trebuchet MS" w:hAnsi="Trebuchet MS" w:cs="Arial"/>
          <w:bCs/>
          <w:sz w:val="24"/>
          <w:szCs w:val="24"/>
        </w:rPr>
        <w:t>w</w:t>
      </w:r>
      <w:r w:rsidRPr="00010B54">
        <w:rPr>
          <w:rFonts w:ascii="Trebuchet MS" w:hAnsi="Trebuchet MS" w:cs="Arial"/>
          <w:bCs/>
          <w:sz w:val="24"/>
          <w:szCs w:val="24"/>
        </w:rPr>
        <w:t>eekends and holidays, if requested</w:t>
      </w:r>
    </w:p>
    <w:p w14:paraId="23E9C4EC" w14:textId="48A5DD44" w:rsidR="00437020" w:rsidRPr="00010B54" w:rsidRDefault="00010B54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Cs/>
          <w:sz w:val="24"/>
          <w:szCs w:val="24"/>
        </w:rPr>
      </w:pPr>
      <w:r w:rsidRPr="00010B54">
        <w:rPr>
          <w:rFonts w:ascii="Trebuchet MS" w:hAnsi="Trebuchet MS" w:cs="Arial"/>
          <w:bCs/>
          <w:sz w:val="24"/>
          <w:szCs w:val="24"/>
        </w:rPr>
        <w:t xml:space="preserve">Comply with OSHA, </w:t>
      </w:r>
      <w:r w:rsidR="00BD3790">
        <w:rPr>
          <w:rFonts w:ascii="Trebuchet MS" w:hAnsi="Trebuchet MS" w:cs="Arial"/>
          <w:bCs/>
          <w:sz w:val="24"/>
          <w:szCs w:val="24"/>
        </w:rPr>
        <w:t>b</w:t>
      </w:r>
      <w:r w:rsidRPr="00010B54">
        <w:rPr>
          <w:rFonts w:ascii="Trebuchet MS" w:hAnsi="Trebuchet MS" w:cs="Arial"/>
          <w:bCs/>
          <w:sz w:val="24"/>
          <w:szCs w:val="24"/>
        </w:rPr>
        <w:t>i</w:t>
      </w:r>
      <w:r w:rsidR="00BD3790">
        <w:rPr>
          <w:rFonts w:ascii="Trebuchet MS" w:hAnsi="Trebuchet MS" w:cs="Arial"/>
          <w:bCs/>
          <w:sz w:val="24"/>
          <w:szCs w:val="24"/>
        </w:rPr>
        <w:t>os</w:t>
      </w:r>
      <w:r w:rsidRPr="00010B54">
        <w:rPr>
          <w:rFonts w:ascii="Trebuchet MS" w:hAnsi="Trebuchet MS" w:cs="Arial"/>
          <w:bCs/>
          <w:sz w:val="24"/>
          <w:szCs w:val="24"/>
        </w:rPr>
        <w:t xml:space="preserve">ecurity, </w:t>
      </w:r>
      <w:r w:rsidR="00BD3790">
        <w:rPr>
          <w:rFonts w:ascii="Trebuchet MS" w:hAnsi="Trebuchet MS" w:cs="Arial"/>
          <w:bCs/>
          <w:sz w:val="24"/>
          <w:szCs w:val="24"/>
        </w:rPr>
        <w:t>w</w:t>
      </w:r>
      <w:r w:rsidRPr="00010B54">
        <w:rPr>
          <w:rFonts w:ascii="Trebuchet MS" w:hAnsi="Trebuchet MS" w:cs="Arial"/>
          <w:bCs/>
          <w:sz w:val="24"/>
          <w:szCs w:val="24"/>
        </w:rPr>
        <w:t>elfare, and DOT regulations</w:t>
      </w:r>
    </w:p>
    <w:p w14:paraId="5A344FC6" w14:textId="77777777" w:rsidR="00964071" w:rsidRPr="000B6D5C" w:rsidRDefault="00964071" w:rsidP="001E60E1">
      <w:pPr>
        <w:numPr>
          <w:ilvl w:val="0"/>
          <w:numId w:val="15"/>
        </w:numPr>
        <w:tabs>
          <w:tab w:val="clear" w:pos="1080"/>
        </w:tabs>
        <w:spacing w:line="276" w:lineRule="auto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0B6D5C">
        <w:rPr>
          <w:rFonts w:ascii="Trebuchet MS" w:hAnsi="Trebuchet MS" w:cs="Arial"/>
          <w:sz w:val="24"/>
          <w:szCs w:val="24"/>
        </w:rPr>
        <w:t>Other duties as assigned</w:t>
      </w:r>
    </w:p>
    <w:p w14:paraId="23E5480E" w14:textId="77777777" w:rsidR="00EB4299" w:rsidRPr="000B6D5C" w:rsidRDefault="00EB4299" w:rsidP="001E60E1">
      <w:pPr>
        <w:tabs>
          <w:tab w:val="num" w:pos="0"/>
        </w:tabs>
        <w:spacing w:line="276" w:lineRule="auto"/>
        <w:ind w:left="900"/>
        <w:jc w:val="both"/>
        <w:rPr>
          <w:rFonts w:ascii="Trebuchet MS" w:hAnsi="Trebuchet MS" w:cs="Arial"/>
          <w:b/>
          <w:bCs/>
          <w:u w:val="single"/>
        </w:rPr>
      </w:pPr>
    </w:p>
    <w:p w14:paraId="2E0A14DB" w14:textId="3FC5A8E2" w:rsidR="000A6675" w:rsidRPr="000B6D5C" w:rsidRDefault="000A6675" w:rsidP="001E60E1">
      <w:pPr>
        <w:pStyle w:val="Subtitle"/>
        <w:tabs>
          <w:tab w:val="num" w:pos="0"/>
        </w:tabs>
        <w:spacing w:line="276" w:lineRule="auto"/>
        <w:ind w:left="900"/>
        <w:jc w:val="center"/>
        <w:rPr>
          <w:rFonts w:ascii="Trebuchet MS" w:hAnsi="Trebuchet MS" w:cs="Arial"/>
          <w:bCs/>
          <w:i w:val="0"/>
          <w:sz w:val="20"/>
          <w:u w:val="single"/>
        </w:rPr>
      </w:pPr>
    </w:p>
    <w:p w14:paraId="05654DAA" w14:textId="77777777" w:rsidR="001E60E1" w:rsidRDefault="001E60E1" w:rsidP="001E60E1">
      <w:pPr>
        <w:pStyle w:val="Subtitle"/>
        <w:tabs>
          <w:tab w:val="num" w:pos="0"/>
        </w:tabs>
        <w:spacing w:line="276" w:lineRule="auto"/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1AC2ABF5" w14:textId="77777777" w:rsidR="001E60E1" w:rsidRDefault="001E60E1" w:rsidP="001E60E1">
      <w:pPr>
        <w:pStyle w:val="Subtitle"/>
        <w:tabs>
          <w:tab w:val="num" w:pos="0"/>
        </w:tabs>
        <w:spacing w:line="276" w:lineRule="auto"/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2202C410" w14:textId="77777777" w:rsidR="001E60E1" w:rsidRDefault="001E60E1" w:rsidP="001E60E1">
      <w:pPr>
        <w:pStyle w:val="Subtitle"/>
        <w:tabs>
          <w:tab w:val="num" w:pos="0"/>
        </w:tabs>
        <w:spacing w:line="276" w:lineRule="auto"/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2D6B2508" w14:textId="77777777" w:rsidR="001E60E1" w:rsidRDefault="001E60E1" w:rsidP="001E60E1">
      <w:pPr>
        <w:pStyle w:val="Subtitle"/>
        <w:tabs>
          <w:tab w:val="num" w:pos="0"/>
        </w:tabs>
        <w:spacing w:line="276" w:lineRule="auto"/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61D92CF0" w14:textId="77777777" w:rsidR="001E60E1" w:rsidRDefault="001E60E1" w:rsidP="001E60E1">
      <w:pPr>
        <w:pStyle w:val="Subtitle"/>
        <w:tabs>
          <w:tab w:val="num" w:pos="0"/>
        </w:tabs>
        <w:spacing w:line="276" w:lineRule="auto"/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53CEF23E" w14:textId="027872CF" w:rsidR="003557CD" w:rsidRPr="000B6D5C" w:rsidRDefault="003557CD" w:rsidP="001E60E1">
      <w:pPr>
        <w:pStyle w:val="Subtitle"/>
        <w:tabs>
          <w:tab w:val="num" w:pos="0"/>
        </w:tabs>
        <w:spacing w:line="276" w:lineRule="auto"/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  <w:r w:rsidRPr="000B6D5C">
        <w:rPr>
          <w:rFonts w:ascii="Trebuchet MS" w:hAnsi="Trebuchet MS" w:cs="Arial"/>
          <w:bCs/>
          <w:i w:val="0"/>
          <w:sz w:val="24"/>
          <w:u w:val="single"/>
        </w:rPr>
        <w:t>COMPETENCY and KNOWLEDGE REQUIREMENTS</w:t>
      </w:r>
    </w:p>
    <w:p w14:paraId="453028D0" w14:textId="77777777" w:rsidR="003F467C" w:rsidRPr="000B6D5C" w:rsidRDefault="003F467C" w:rsidP="001E60E1">
      <w:pPr>
        <w:pStyle w:val="Subtitle"/>
        <w:tabs>
          <w:tab w:val="num" w:pos="0"/>
        </w:tabs>
        <w:spacing w:line="276" w:lineRule="auto"/>
        <w:ind w:left="900"/>
        <w:rPr>
          <w:rFonts w:ascii="Trebuchet MS" w:hAnsi="Trebuchet MS" w:cs="Arial"/>
          <w:b w:val="0"/>
          <w:i w:val="0"/>
          <w:sz w:val="20"/>
          <w:u w:val="single"/>
        </w:rPr>
      </w:pPr>
    </w:p>
    <w:p w14:paraId="3ACA50CE" w14:textId="1B65FD1D" w:rsidR="00010B54" w:rsidRPr="00010B54" w:rsidRDefault="00010B54" w:rsidP="001E60E1">
      <w:pPr>
        <w:pStyle w:val="ListParagraph"/>
        <w:numPr>
          <w:ilvl w:val="0"/>
          <w:numId w:val="24"/>
        </w:numPr>
        <w:spacing w:line="276" w:lineRule="auto"/>
        <w:rPr>
          <w:rFonts w:ascii="Trebuchet MS" w:hAnsi="Trebuchet MS" w:cs="Arial"/>
          <w:sz w:val="24"/>
        </w:rPr>
      </w:pPr>
      <w:r w:rsidRPr="00010B54">
        <w:rPr>
          <w:rFonts w:ascii="Trebuchet MS" w:hAnsi="Trebuchet MS" w:cs="Arial"/>
          <w:sz w:val="24"/>
        </w:rPr>
        <w:t xml:space="preserve">Must have a current valid </w:t>
      </w:r>
      <w:r w:rsidR="00BD3790">
        <w:rPr>
          <w:rFonts w:ascii="Trebuchet MS" w:hAnsi="Trebuchet MS" w:cs="Arial"/>
          <w:sz w:val="24"/>
        </w:rPr>
        <w:t xml:space="preserve">Class-A </w:t>
      </w:r>
      <w:r w:rsidRPr="00010B54">
        <w:rPr>
          <w:rFonts w:ascii="Trebuchet MS" w:hAnsi="Trebuchet MS" w:cs="Arial"/>
          <w:sz w:val="24"/>
        </w:rPr>
        <w:t xml:space="preserve">Commercial Driver’s License (CDL) issued by </w:t>
      </w:r>
      <w:r w:rsidR="00BD3790">
        <w:rPr>
          <w:rFonts w:ascii="Trebuchet MS" w:hAnsi="Trebuchet MS" w:cs="Arial"/>
          <w:sz w:val="24"/>
        </w:rPr>
        <w:t xml:space="preserve">the </w:t>
      </w:r>
      <w:r w:rsidRPr="00010B54">
        <w:rPr>
          <w:rFonts w:ascii="Trebuchet MS" w:hAnsi="Trebuchet MS" w:cs="Arial"/>
          <w:sz w:val="24"/>
        </w:rPr>
        <w:t xml:space="preserve">Department of Transportation.  </w:t>
      </w:r>
    </w:p>
    <w:p w14:paraId="6A9DCF13" w14:textId="639DE6CD" w:rsidR="00437020" w:rsidRDefault="00010B54" w:rsidP="001E60E1">
      <w:pPr>
        <w:pStyle w:val="ListParagraph"/>
        <w:numPr>
          <w:ilvl w:val="0"/>
          <w:numId w:val="24"/>
        </w:numPr>
        <w:spacing w:line="276" w:lineRule="auto"/>
        <w:rPr>
          <w:rFonts w:ascii="Trebuchet MS" w:hAnsi="Trebuchet MS" w:cs="Arial"/>
          <w:sz w:val="24"/>
        </w:rPr>
      </w:pPr>
      <w:r w:rsidRPr="00010B54">
        <w:rPr>
          <w:rFonts w:ascii="Trebuchet MS" w:hAnsi="Trebuchet MS" w:cs="Arial"/>
          <w:sz w:val="24"/>
        </w:rPr>
        <w:t>Must be able to understand and carry out simple to complex written and verbal instructions.</w:t>
      </w:r>
      <w:r w:rsidR="00437020" w:rsidRPr="00F46CD4">
        <w:rPr>
          <w:rFonts w:ascii="Trebuchet MS" w:hAnsi="Trebuchet MS" w:cs="Arial"/>
          <w:sz w:val="24"/>
        </w:rPr>
        <w:t xml:space="preserve"> </w:t>
      </w:r>
    </w:p>
    <w:p w14:paraId="09B46BA0" w14:textId="0A0E63D3" w:rsidR="001E60E1" w:rsidRDefault="001E60E1" w:rsidP="00600AB1">
      <w:pPr>
        <w:pStyle w:val="ListParagraph"/>
        <w:numPr>
          <w:ilvl w:val="0"/>
          <w:numId w:val="24"/>
        </w:numPr>
        <w:spacing w:line="276" w:lineRule="auto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Ability to drive in all-weather elements</w:t>
      </w:r>
      <w:r w:rsidR="00BD3790">
        <w:rPr>
          <w:rFonts w:ascii="Trebuchet MS" w:hAnsi="Trebuchet MS" w:cs="Arial"/>
          <w:sz w:val="24"/>
        </w:rPr>
        <w:t>.</w:t>
      </w:r>
    </w:p>
    <w:p w14:paraId="5E7B9563" w14:textId="11B1DEC2" w:rsidR="00890A80" w:rsidRDefault="00890A80" w:rsidP="00600AB1">
      <w:pPr>
        <w:pStyle w:val="ListParagraph"/>
        <w:numPr>
          <w:ilvl w:val="0"/>
          <w:numId w:val="24"/>
        </w:numPr>
        <w:spacing w:line="276" w:lineRule="auto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Experience with general preventative maintenance </w:t>
      </w:r>
      <w:r w:rsidR="00FA6677">
        <w:rPr>
          <w:rFonts w:ascii="Trebuchet MS" w:hAnsi="Trebuchet MS" w:cs="Arial"/>
          <w:sz w:val="24"/>
        </w:rPr>
        <w:t>for</w:t>
      </w:r>
      <w:r>
        <w:rPr>
          <w:rFonts w:ascii="Trebuchet MS" w:hAnsi="Trebuchet MS" w:cs="Arial"/>
          <w:sz w:val="24"/>
        </w:rPr>
        <w:t xml:space="preserve"> a fleet of</w:t>
      </w:r>
      <w:r w:rsidR="001E104B">
        <w:rPr>
          <w:rFonts w:ascii="Trebuchet MS" w:hAnsi="Trebuchet MS" w:cs="Arial"/>
          <w:sz w:val="24"/>
        </w:rPr>
        <w:t xml:space="preserve"> tractor-trailers.</w:t>
      </w:r>
    </w:p>
    <w:p w14:paraId="5781A726" w14:textId="77777777" w:rsidR="001E104B" w:rsidRPr="00600AB1" w:rsidRDefault="001E104B" w:rsidP="001E104B">
      <w:pPr>
        <w:pStyle w:val="ListParagraph"/>
        <w:spacing w:line="276" w:lineRule="auto"/>
        <w:ind w:left="1080"/>
        <w:rPr>
          <w:rFonts w:ascii="Trebuchet MS" w:hAnsi="Trebuchet MS" w:cs="Arial"/>
          <w:sz w:val="24"/>
        </w:rPr>
      </w:pPr>
    </w:p>
    <w:p w14:paraId="431DF5DA" w14:textId="77777777" w:rsidR="00D4467E" w:rsidRDefault="00D4467E" w:rsidP="001E60E1">
      <w:pPr>
        <w:tabs>
          <w:tab w:val="num" w:pos="0"/>
        </w:tabs>
        <w:spacing w:line="276" w:lineRule="auto"/>
        <w:ind w:left="900"/>
        <w:rPr>
          <w:rFonts w:ascii="Trebuchet MS" w:hAnsi="Trebuchet MS" w:cs="Arial"/>
        </w:rPr>
      </w:pPr>
    </w:p>
    <w:p w14:paraId="6F6D7FE3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56D0238C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09F083E9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B013126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7C75ECA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68C3916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C76C254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309F958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50AF5CF1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728D5753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335BF9D3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A8BD211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1106BBC8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4A5EA6D2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C32A4DA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DEAFB84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ABFB2E6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173EE106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24B50E2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7E6AE6A8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61FC532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BDD0D44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1A52DE72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782C6EE3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5BA6F280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EB1F20A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7B9F45CB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845669F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097EAE91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5BFBAB1E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0E091D0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246B254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0D340B39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09F40DB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1887DF69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F928E6C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46E7F75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3E1C6426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956D34C" w14:textId="77777777" w:rsidR="00CC2A22" w:rsidRDefault="00CC2A22" w:rsidP="00FA6677">
      <w:pPr>
        <w:pStyle w:val="Subtitle"/>
        <w:rPr>
          <w:rFonts w:ascii="Arial" w:hAnsi="Arial"/>
          <w:i w:val="0"/>
          <w:sz w:val="22"/>
          <w:szCs w:val="22"/>
        </w:rPr>
      </w:pPr>
    </w:p>
    <w:p w14:paraId="02F4CBE0" w14:textId="77777777" w:rsidR="0051719C" w:rsidRDefault="0051719C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lastRenderedPageBreak/>
        <w:t>Description of Physical and Mental Demands</w:t>
      </w:r>
    </w:p>
    <w:p w14:paraId="043E0BDF" w14:textId="77777777" w:rsidR="0051719C" w:rsidRDefault="0051719C" w:rsidP="000B6D5C">
      <w:pPr>
        <w:pStyle w:val="Subtitle"/>
        <w:rPr>
          <w:rFonts w:ascii="Arial" w:hAnsi="Arial"/>
          <w:i w:val="0"/>
          <w:sz w:val="22"/>
          <w:szCs w:val="22"/>
        </w:rPr>
        <w:sectPr w:rsidR="0051719C" w:rsidSect="00CC2A22">
          <w:type w:val="continuous"/>
          <w:pgSz w:w="12240" w:h="15840"/>
          <w:pgMar w:top="720" w:right="990" w:bottom="720" w:left="576" w:header="720" w:footer="492" w:gutter="0"/>
          <w:cols w:space="720"/>
          <w:formProt w:val="0"/>
        </w:sectPr>
      </w:pPr>
    </w:p>
    <w:p w14:paraId="5B5A2608" w14:textId="77777777" w:rsidR="0051719C" w:rsidRDefault="0051719C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tbl>
      <w:tblPr>
        <w:tblpPr w:leftFromText="180" w:rightFromText="180" w:vertAnchor="text" w:horzAnchor="margin" w:tblpY="9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1E0" w:firstRow="1" w:lastRow="1" w:firstColumn="1" w:lastColumn="1" w:noHBand="0" w:noVBand="0"/>
      </w:tblPr>
      <w:tblGrid>
        <w:gridCol w:w="5109"/>
        <w:gridCol w:w="5956"/>
      </w:tblGrid>
      <w:tr w:rsidR="000B6D5C" w:rsidRPr="006968E9" w14:paraId="58A34967" w14:textId="77777777" w:rsidTr="00F77317">
        <w:tc>
          <w:tcPr>
            <w:tcW w:w="5109" w:type="dxa"/>
            <w:shd w:val="clear" w:color="auto" w:fill="C6D9F1" w:themeFill="text2" w:themeFillTint="33"/>
          </w:tcPr>
          <w:p w14:paraId="2C71DE55" w14:textId="56AF985E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Position: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F46CD4">
              <w:rPr>
                <w:rFonts w:ascii="Arial" w:hAnsi="Arial"/>
                <w:b w:val="0"/>
                <w:i w:val="0"/>
                <w:sz w:val="20"/>
              </w:rPr>
              <w:t>Egg Route Driver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276B40D7" w14:textId="0DF3F7D5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Department: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A121FB">
              <w:rPr>
                <w:rFonts w:ascii="Arial" w:hAnsi="Arial"/>
                <w:b w:val="0"/>
                <w:i w:val="0"/>
                <w:sz w:val="20"/>
              </w:rPr>
              <w:t>Transportation</w:t>
            </w:r>
          </w:p>
        </w:tc>
      </w:tr>
      <w:tr w:rsidR="000B6D5C" w:rsidRPr="006968E9" w14:paraId="13DD2E37" w14:textId="77777777" w:rsidTr="00F77317">
        <w:tc>
          <w:tcPr>
            <w:tcW w:w="5109" w:type="dxa"/>
            <w:shd w:val="clear" w:color="auto" w:fill="C6D9F1" w:themeFill="text2" w:themeFillTint="33"/>
          </w:tcPr>
          <w:p w14:paraId="0B43D15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Developed by: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>
              <w:rPr>
                <w:rFonts w:ascii="Arial" w:hAnsi="Arial"/>
                <w:b w:val="0"/>
                <w:i w:val="0"/>
                <w:sz w:val="20"/>
              </w:rPr>
              <w:t>HR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43C26659" w14:textId="2C9530B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Date Created/Revised: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</w:t>
            </w:r>
            <w:r w:rsidR="007F5D27">
              <w:rPr>
                <w:rFonts w:ascii="Arial" w:hAnsi="Arial"/>
                <w:b w:val="0"/>
                <w:i w:val="0"/>
                <w:sz w:val="20"/>
              </w:rPr>
              <w:t>January</w:t>
            </w:r>
            <w:r w:rsidR="00F46CD4">
              <w:rPr>
                <w:rFonts w:ascii="Arial" w:hAnsi="Arial"/>
                <w:b w:val="0"/>
                <w:i w:val="0"/>
                <w:sz w:val="20"/>
              </w:rPr>
              <w:t xml:space="preserve"> 20</w:t>
            </w:r>
            <w:r w:rsidR="007F5D27">
              <w:rPr>
                <w:rFonts w:ascii="Arial" w:hAnsi="Arial"/>
                <w:b w:val="0"/>
                <w:i w:val="0"/>
                <w:sz w:val="20"/>
              </w:rPr>
              <w:t>25</w:t>
            </w:r>
          </w:p>
        </w:tc>
      </w:tr>
    </w:tbl>
    <w:p w14:paraId="2742AB34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43AEBEB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21D7174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53A4930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  <w:sectPr w:rsidR="0051719C" w:rsidSect="00CC2A22">
          <w:type w:val="continuous"/>
          <w:pgSz w:w="12240" w:h="15840"/>
          <w:pgMar w:top="720" w:right="576" w:bottom="720" w:left="576" w:header="720" w:footer="720" w:gutter="0"/>
          <w:cols w:num="2" w:space="720"/>
          <w:formProt w:val="0"/>
        </w:sectPr>
      </w:pPr>
    </w:p>
    <w:p w14:paraId="6BA928AA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  <w:sectPr w:rsidR="0051719C" w:rsidSect="00CC2A22">
          <w:type w:val="continuous"/>
          <w:pgSz w:w="12240" w:h="15840"/>
          <w:pgMar w:top="720" w:right="576" w:bottom="720" w:left="576" w:header="720" w:footer="720" w:gutter="0"/>
          <w:cols w:space="720"/>
          <w:formProt w:val="0"/>
        </w:sectPr>
      </w:pPr>
    </w:p>
    <w:tbl>
      <w:tblPr>
        <w:tblpPr w:leftFromText="180" w:rightFromText="180" w:vertAnchor="text" w:horzAnchor="margin" w:tblpY="63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44A4CB29" w14:textId="77777777" w:rsidTr="000B6D5C">
        <w:tc>
          <w:tcPr>
            <w:tcW w:w="5463" w:type="dxa"/>
            <w:gridSpan w:val="6"/>
          </w:tcPr>
          <w:p w14:paraId="5389F9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Physical Demands</w:t>
            </w:r>
          </w:p>
          <w:p w14:paraId="6F3AFA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is spent in the following physical activities.  The amount of time spent for each physical activity is indicated below</w:t>
            </w:r>
          </w:p>
        </w:tc>
      </w:tr>
      <w:tr w:rsidR="000B6D5C" w:rsidRPr="006968E9" w14:paraId="2035205B" w14:textId="77777777" w:rsidTr="00CC2A22">
        <w:tc>
          <w:tcPr>
            <w:tcW w:w="2133" w:type="dxa"/>
          </w:tcPr>
          <w:p w14:paraId="0112AF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4D24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0FA3EE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B4C73F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F0AC1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4A9DBBA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C6308F8" w14:textId="77777777" w:rsidTr="000B6D5C">
        <w:tc>
          <w:tcPr>
            <w:tcW w:w="2133" w:type="dxa"/>
          </w:tcPr>
          <w:p w14:paraId="3127145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Standing</w:t>
            </w:r>
          </w:p>
        </w:tc>
        <w:tc>
          <w:tcPr>
            <w:tcW w:w="630" w:type="dxa"/>
          </w:tcPr>
          <w:p w14:paraId="4344C3F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1EE3ED" w14:textId="2B9FDFBD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C1AC4F9" w14:textId="302ABD41" w:rsidR="000B6D5C" w:rsidRPr="006968E9" w:rsidRDefault="00A02059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A03886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6494D2A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4E848EA" w14:textId="77777777" w:rsidTr="000B6D5C">
        <w:tc>
          <w:tcPr>
            <w:tcW w:w="2133" w:type="dxa"/>
          </w:tcPr>
          <w:p w14:paraId="3E5BEE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Walking</w:t>
            </w:r>
          </w:p>
        </w:tc>
        <w:tc>
          <w:tcPr>
            <w:tcW w:w="630" w:type="dxa"/>
          </w:tcPr>
          <w:p w14:paraId="67E9FC5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81CA28" w14:textId="2F572C81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351762" w14:textId="72AB2B0F" w:rsidR="000B6D5C" w:rsidRPr="006968E9" w:rsidRDefault="00A02059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BCEBC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525598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4D12516" w14:textId="77777777" w:rsidTr="000B6D5C">
        <w:tc>
          <w:tcPr>
            <w:tcW w:w="2133" w:type="dxa"/>
          </w:tcPr>
          <w:p w14:paraId="4E420D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Sitting</w:t>
            </w:r>
          </w:p>
        </w:tc>
        <w:tc>
          <w:tcPr>
            <w:tcW w:w="630" w:type="dxa"/>
          </w:tcPr>
          <w:p w14:paraId="571669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1D26DB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0C6D4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6C1CBC3" w14:textId="555BF0CB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03B2FE4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FF2E668" w14:textId="77777777" w:rsidTr="000B6D5C">
        <w:tc>
          <w:tcPr>
            <w:tcW w:w="2133" w:type="dxa"/>
          </w:tcPr>
          <w:p w14:paraId="6688812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Talking and/or Hearing</w:t>
            </w:r>
          </w:p>
        </w:tc>
        <w:tc>
          <w:tcPr>
            <w:tcW w:w="630" w:type="dxa"/>
          </w:tcPr>
          <w:p w14:paraId="1DD080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DBB0B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170B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1403F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6E87C3B" w14:textId="67D6C9DD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</w:tr>
      <w:tr w:rsidR="000B6D5C" w:rsidRPr="006968E9" w14:paraId="22E024EF" w14:textId="77777777" w:rsidTr="000B6D5C">
        <w:tc>
          <w:tcPr>
            <w:tcW w:w="2133" w:type="dxa"/>
          </w:tcPr>
          <w:p w14:paraId="347E111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Using hands to handle, feel</w:t>
            </w:r>
          </w:p>
        </w:tc>
        <w:tc>
          <w:tcPr>
            <w:tcW w:w="630" w:type="dxa"/>
          </w:tcPr>
          <w:p w14:paraId="6362EC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239D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55DC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2F6127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52E78E1" w14:textId="360B1720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</w:tr>
      <w:tr w:rsidR="000B6D5C" w:rsidRPr="006968E9" w14:paraId="39F501B8" w14:textId="77777777" w:rsidTr="000B6D5C">
        <w:tc>
          <w:tcPr>
            <w:tcW w:w="2133" w:type="dxa"/>
          </w:tcPr>
          <w:p w14:paraId="0BF5AC7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Kneeling</w:t>
            </w:r>
          </w:p>
        </w:tc>
        <w:tc>
          <w:tcPr>
            <w:tcW w:w="630" w:type="dxa"/>
          </w:tcPr>
          <w:p w14:paraId="6AE5D0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8A3EEC" w14:textId="6282F96B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B9CA3C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4AE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E9A1E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F27FB2A" w14:textId="77777777" w:rsidTr="000B6D5C">
        <w:tc>
          <w:tcPr>
            <w:tcW w:w="2133" w:type="dxa"/>
          </w:tcPr>
          <w:p w14:paraId="074FD1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Squatting</w:t>
            </w:r>
          </w:p>
        </w:tc>
        <w:tc>
          <w:tcPr>
            <w:tcW w:w="630" w:type="dxa"/>
          </w:tcPr>
          <w:p w14:paraId="1C2F82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A5C677" w14:textId="55A7730F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3BBB9E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3D83B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96C69E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5B7026E" w14:textId="77777777" w:rsidTr="000B6D5C">
        <w:tc>
          <w:tcPr>
            <w:tcW w:w="2133" w:type="dxa"/>
          </w:tcPr>
          <w:p w14:paraId="1BDB6D3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Crouching</w:t>
            </w:r>
          </w:p>
        </w:tc>
        <w:tc>
          <w:tcPr>
            <w:tcW w:w="630" w:type="dxa"/>
          </w:tcPr>
          <w:p w14:paraId="4BF909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BEB9AE0" w14:textId="13F5E397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8A15C0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53DAB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8FAB9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8C02B4C" w14:textId="77777777" w:rsidTr="000B6D5C">
        <w:tc>
          <w:tcPr>
            <w:tcW w:w="2133" w:type="dxa"/>
          </w:tcPr>
          <w:p w14:paraId="18E513B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Crawling</w:t>
            </w:r>
          </w:p>
        </w:tc>
        <w:tc>
          <w:tcPr>
            <w:tcW w:w="630" w:type="dxa"/>
          </w:tcPr>
          <w:p w14:paraId="2731766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F98D026" w14:textId="5B28C2DD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1475FD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7D6F4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021B8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7A7BF03" w14:textId="77777777" w:rsidTr="000B6D5C">
        <w:tc>
          <w:tcPr>
            <w:tcW w:w="2133" w:type="dxa"/>
          </w:tcPr>
          <w:p w14:paraId="0F49DC3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Reaching overhead</w:t>
            </w:r>
          </w:p>
        </w:tc>
        <w:tc>
          <w:tcPr>
            <w:tcW w:w="630" w:type="dxa"/>
          </w:tcPr>
          <w:p w14:paraId="1F9259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8D4C7F" w14:textId="45C87C2A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3BC713C" w14:textId="1B33355A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F5107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98B6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107A9A5" w14:textId="77777777" w:rsidTr="000B6D5C">
        <w:tc>
          <w:tcPr>
            <w:tcW w:w="2133" w:type="dxa"/>
          </w:tcPr>
          <w:p w14:paraId="2957B93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ing forward</w:t>
            </w:r>
          </w:p>
        </w:tc>
        <w:tc>
          <w:tcPr>
            <w:tcW w:w="630" w:type="dxa"/>
          </w:tcPr>
          <w:p w14:paraId="25697F1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B3DAF2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67464" w14:textId="16927166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35C03C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C0904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F904086" w14:textId="77777777" w:rsidTr="000B6D5C">
        <w:tc>
          <w:tcPr>
            <w:tcW w:w="2133" w:type="dxa"/>
          </w:tcPr>
          <w:p w14:paraId="3E03D06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Tasting or Smelling</w:t>
            </w:r>
          </w:p>
        </w:tc>
        <w:tc>
          <w:tcPr>
            <w:tcW w:w="630" w:type="dxa"/>
          </w:tcPr>
          <w:p w14:paraId="335E8809" w14:textId="0B151646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4C9596D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C87A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3056E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25D479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E747A38" w14:textId="77777777" w:rsidTr="000B6D5C">
        <w:tc>
          <w:tcPr>
            <w:tcW w:w="2133" w:type="dxa"/>
          </w:tcPr>
          <w:p w14:paraId="0C08384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Climbing Stairs</w:t>
            </w:r>
          </w:p>
        </w:tc>
        <w:tc>
          <w:tcPr>
            <w:tcW w:w="630" w:type="dxa"/>
          </w:tcPr>
          <w:p w14:paraId="3263254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98E9F5" w14:textId="43042218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554307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9D37A7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0D83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7EA2F8" w14:textId="77777777" w:rsidTr="000B6D5C">
        <w:tc>
          <w:tcPr>
            <w:tcW w:w="2133" w:type="dxa"/>
          </w:tcPr>
          <w:p w14:paraId="058199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Rotating Trunk</w:t>
            </w:r>
          </w:p>
        </w:tc>
        <w:tc>
          <w:tcPr>
            <w:tcW w:w="630" w:type="dxa"/>
          </w:tcPr>
          <w:p w14:paraId="57E99C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8309F1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C5407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B29006" w14:textId="109CC212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234C34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5D9F262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3E3EE4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Flexing Trunk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DDA7FB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262E4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E7CBB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7F3666" w14:textId="68CDEDB9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56B7E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30BCC28" w14:textId="77777777" w:rsidTr="000B6D5C">
        <w:tc>
          <w:tcPr>
            <w:tcW w:w="546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346EF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67910F7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weight be lifted:</w:t>
            </w:r>
          </w:p>
        </w:tc>
      </w:tr>
      <w:tr w:rsidR="000B6D5C" w:rsidRPr="006968E9" w14:paraId="495CDE54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36A3F8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868A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388223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896150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0B0FD4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0F1DA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02848F5A" w14:textId="77777777" w:rsidTr="000B6D5C">
        <w:tc>
          <w:tcPr>
            <w:tcW w:w="2133" w:type="dxa"/>
          </w:tcPr>
          <w:p w14:paraId="0ACA0AD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040DC6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F8A962A" w14:textId="3F25D375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2AF84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26D9D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2333BA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35D0345" w14:textId="77777777" w:rsidTr="000B6D5C">
        <w:tc>
          <w:tcPr>
            <w:tcW w:w="2133" w:type="dxa"/>
          </w:tcPr>
          <w:p w14:paraId="327C11B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5CC075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E739030" w14:textId="292E1602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126F58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491EA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CCBD9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90ECD8" w14:textId="77777777" w:rsidTr="000B6D5C">
        <w:tc>
          <w:tcPr>
            <w:tcW w:w="2133" w:type="dxa"/>
          </w:tcPr>
          <w:p w14:paraId="125337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40 pounds</w:t>
            </w:r>
          </w:p>
        </w:tc>
        <w:tc>
          <w:tcPr>
            <w:tcW w:w="630" w:type="dxa"/>
          </w:tcPr>
          <w:p w14:paraId="1D933CA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489C5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467D7BE" w14:textId="680F10C8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ECC522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F77F8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3765711" w14:textId="77777777" w:rsidTr="000B6D5C">
        <w:tc>
          <w:tcPr>
            <w:tcW w:w="2133" w:type="dxa"/>
          </w:tcPr>
          <w:p w14:paraId="6ADB1D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7316A4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BB030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704D6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566027" w14:textId="2503C27E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26B39C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6BF3F55" w14:textId="77777777" w:rsidTr="000B6D5C">
        <w:tc>
          <w:tcPr>
            <w:tcW w:w="2133" w:type="dxa"/>
          </w:tcPr>
          <w:p w14:paraId="7DF717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75 pounds</w:t>
            </w:r>
          </w:p>
        </w:tc>
        <w:tc>
          <w:tcPr>
            <w:tcW w:w="630" w:type="dxa"/>
          </w:tcPr>
          <w:p w14:paraId="0B58A0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1E0B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5BC5E1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7152EC" w14:textId="1C491C97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1486E9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9F7071" w14:textId="77777777" w:rsidTr="000B6D5C">
        <w:tc>
          <w:tcPr>
            <w:tcW w:w="2133" w:type="dxa"/>
          </w:tcPr>
          <w:p w14:paraId="41ED5D2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4A1C2A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5A25E0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FCFEF1" w14:textId="3BDA84E7" w:rsidR="000B6D5C" w:rsidRPr="006968E9" w:rsidRDefault="00F46CD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4CD2E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7730F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03263CF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28A97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16D9E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B36C7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558F8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70677D" w14:textId="0ED79B70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3F15C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2EC43C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82BB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FH = Floor to Waist, H = Horizontally, O = Overhead, WA = With Assistance</w:t>
            </w:r>
          </w:p>
          <w:p w14:paraId="2FE8270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00D663" w14:textId="77777777" w:rsidTr="000B6D5C">
        <w:tc>
          <w:tcPr>
            <w:tcW w:w="5463" w:type="dxa"/>
            <w:gridSpan w:val="6"/>
            <w:tcBorders>
              <w:top w:val="nil"/>
              <w:left w:val="nil"/>
              <w:right w:val="nil"/>
            </w:tcBorders>
          </w:tcPr>
          <w:p w14:paraId="352B199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5180E5E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force be exerted by pushing/pulling:</w:t>
            </w:r>
          </w:p>
        </w:tc>
      </w:tr>
      <w:tr w:rsidR="000B6D5C" w:rsidRPr="006968E9" w14:paraId="5E5F216F" w14:textId="77777777" w:rsidTr="00F77317">
        <w:tc>
          <w:tcPr>
            <w:tcW w:w="2133" w:type="dxa"/>
            <w:tcBorders>
              <w:top w:val="nil"/>
            </w:tcBorders>
          </w:tcPr>
          <w:p w14:paraId="102D7D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3C302E9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1F78E2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BA47AC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007D2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C6D9F1" w:themeFill="text2" w:themeFillTint="33"/>
          </w:tcPr>
          <w:p w14:paraId="772841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15D50AB" w14:textId="77777777" w:rsidTr="000B6D5C">
        <w:tc>
          <w:tcPr>
            <w:tcW w:w="2133" w:type="dxa"/>
          </w:tcPr>
          <w:p w14:paraId="02928B2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4AF0F2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8A2F69D" w14:textId="0072CEB0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EDBB11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2580D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CCAED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17C3804" w14:textId="77777777" w:rsidTr="000B6D5C">
        <w:tc>
          <w:tcPr>
            <w:tcW w:w="2133" w:type="dxa"/>
          </w:tcPr>
          <w:p w14:paraId="63EC77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01B8139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D48FB4" w14:textId="4F6FF5DA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E99ABE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865BB8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1D708D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216C6D6" w14:textId="77777777" w:rsidTr="000B6D5C">
        <w:tc>
          <w:tcPr>
            <w:tcW w:w="2133" w:type="dxa"/>
          </w:tcPr>
          <w:p w14:paraId="557DC59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551257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BBD1A1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09DFC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F283E3" w14:textId="153783B7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1DBA60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0E1B48E" w14:textId="77777777" w:rsidTr="000B6D5C">
        <w:tc>
          <w:tcPr>
            <w:tcW w:w="2133" w:type="dxa"/>
          </w:tcPr>
          <w:p w14:paraId="0ED6A96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5C2DADF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F776C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37D712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69F213" w14:textId="0DC4C86B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4178C3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DFC14E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7DD88B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7D8D0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97C50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6E2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DA928D" w14:textId="083C74C4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34FD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4BCC185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7ABAA0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WA = With Assistance</w:t>
            </w:r>
          </w:p>
        </w:tc>
      </w:tr>
    </w:tbl>
    <w:p w14:paraId="3858FD48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</w:pPr>
    </w:p>
    <w:p w14:paraId="48F9978F" w14:textId="77777777" w:rsidR="0051719C" w:rsidRPr="00790062" w:rsidRDefault="0051719C" w:rsidP="0051719C">
      <w:pPr>
        <w:pStyle w:val="Subtitle"/>
        <w:jc w:val="center"/>
        <w:rPr>
          <w:rFonts w:ascii="Arial" w:hAnsi="Arial"/>
          <w:b w:val="0"/>
          <w:i w:val="0"/>
          <w:sz w:val="22"/>
          <w:szCs w:val="22"/>
        </w:rPr>
      </w:pPr>
    </w:p>
    <w:p w14:paraId="2A383213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48E5D6AC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3469612C" w14:textId="77777777" w:rsidR="0051719C" w:rsidRPr="00280EB3" w:rsidRDefault="0051719C" w:rsidP="0051719C">
      <w:pPr>
        <w:pStyle w:val="Subtitle"/>
        <w:rPr>
          <w:rFonts w:ascii="Arial" w:hAnsi="Arial" w:cs="Arial"/>
          <w:i w:val="0"/>
          <w:sz w:val="20"/>
        </w:rPr>
      </w:pPr>
      <w:r w:rsidRPr="00280EB3">
        <w:rPr>
          <w:rFonts w:ascii="Arial" w:hAnsi="Arial" w:cs="Arial"/>
          <w:i w:val="0"/>
          <w:sz w:val="20"/>
          <w:u w:val="single"/>
        </w:rPr>
        <w:t>The typical noise level is:</w:t>
      </w:r>
      <w:r w:rsidRPr="00280EB3">
        <w:rPr>
          <w:rFonts w:ascii="Arial" w:hAnsi="Arial" w:cs="Arial"/>
          <w:i w:val="0"/>
          <w:sz w:val="20"/>
        </w:rPr>
        <w:tab/>
      </w:r>
      <w:r w:rsidRPr="00280EB3">
        <w:rPr>
          <w:rFonts w:ascii="Arial" w:hAnsi="Arial" w:cs="Arial"/>
          <w:i w:val="0"/>
          <w:sz w:val="20"/>
          <w:u w:val="single"/>
        </w:rPr>
        <w:t>Hearing Requirements:</w:t>
      </w:r>
    </w:p>
    <w:p w14:paraId="49C1A2E9" w14:textId="7A557276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80EB3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0"/>
      <w:r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Very Quiet</w:t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7A25F1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7A25F1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7A25F1">
        <w:rPr>
          <w:rFonts w:ascii="Arial Narrow" w:hAnsi="Arial Narrow" w:cs="Arial"/>
          <w:b w:val="0"/>
          <w:i w:val="0"/>
          <w:sz w:val="16"/>
          <w:szCs w:val="16"/>
        </w:rPr>
      </w:r>
      <w:r w:rsidR="007A25F1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7A25F1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1"/>
      <w:r w:rsidRPr="00280EB3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equipment alarms</w:t>
      </w:r>
    </w:p>
    <w:bookmarkStart w:id="2" w:name="Check3"/>
    <w:p w14:paraId="24939AE4" w14:textId="4AE751FD" w:rsidR="0051719C" w:rsidRDefault="00732816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2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Quiet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7A25F1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 w:rsidR="007A25F1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7A25F1">
        <w:rPr>
          <w:rFonts w:ascii="Arial Narrow" w:hAnsi="Arial Narrow" w:cs="Arial"/>
          <w:b w:val="0"/>
          <w:i w:val="0"/>
          <w:sz w:val="16"/>
          <w:szCs w:val="16"/>
        </w:rPr>
      </w:r>
      <w:r w:rsidR="007A25F1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7A25F1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3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person call</w:t>
      </w:r>
    </w:p>
    <w:p w14:paraId="4DA9D2ED" w14:textId="2CF8B0BD" w:rsidR="0051719C" w:rsidRDefault="007A25F1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5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4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Moderate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6"/>
          <w:szCs w:val="16"/>
        </w:rPr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5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instructions from</w:t>
      </w:r>
    </w:p>
    <w:p w14:paraId="070DAD7C" w14:textId="77777777" w:rsidR="0051719C" w:rsidRDefault="00CC2A22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6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Loud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  <w:t xml:space="preserve">       </w:t>
      </w:r>
      <w:r w:rsidR="000B6D5C">
        <w:rPr>
          <w:rFonts w:ascii="Arial Narrow" w:hAnsi="Arial Narrow" w:cs="Arial"/>
          <w:b w:val="0"/>
          <w:i w:val="0"/>
          <w:sz w:val="16"/>
          <w:szCs w:val="16"/>
        </w:rPr>
        <w:t>employees or leaders</w:t>
      </w:r>
    </w:p>
    <w:p w14:paraId="32C52A4A" w14:textId="77777777" w:rsidR="0051719C" w:rsidRPr="0043027D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43027D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7"/>
      <w:r w:rsidRPr="0043027D">
        <w:rPr>
          <w:rFonts w:ascii="Arial Narrow" w:hAnsi="Arial Narrow" w:cs="Arial"/>
          <w:b w:val="0"/>
          <w:i w:val="0"/>
          <w:sz w:val="18"/>
          <w:szCs w:val="18"/>
        </w:rPr>
        <w:t xml:space="preserve">  Very Loud Noise</w:t>
      </w:r>
    </w:p>
    <w:p w14:paraId="50F43438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4384324B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418A3AF1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F040544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084AFA1E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3F6A007A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0A12F45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tbl>
      <w:tblPr>
        <w:tblpPr w:leftFromText="180" w:rightFromText="180" w:vertAnchor="text" w:horzAnchor="margin" w:tblpXSpec="right" w:tblpY="68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70F8C1E2" w14:textId="77777777" w:rsidTr="000B6D5C">
        <w:tc>
          <w:tcPr>
            <w:tcW w:w="5463" w:type="dxa"/>
            <w:gridSpan w:val="6"/>
          </w:tcPr>
          <w:p w14:paraId="229F59F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Repetitive Motion</w:t>
            </w:r>
          </w:p>
          <w:p w14:paraId="564A06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requires the following hours of repetitive activities</w:t>
            </w:r>
            <w:r w:rsidR="00CC2A22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6665968A" w14:textId="77777777" w:rsidTr="00F77317">
        <w:tc>
          <w:tcPr>
            <w:tcW w:w="2133" w:type="dxa"/>
          </w:tcPr>
          <w:p w14:paraId="1232EA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6646DB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5D2C9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1 – 2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276AB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 – 4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D8E8F3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5 – 6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5119D0A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7 +</w:t>
            </w:r>
          </w:p>
        </w:tc>
      </w:tr>
      <w:tr w:rsidR="000B6D5C" w:rsidRPr="006968E9" w14:paraId="7EEF8CC2" w14:textId="77777777" w:rsidTr="000B6D5C">
        <w:tc>
          <w:tcPr>
            <w:tcW w:w="2133" w:type="dxa"/>
          </w:tcPr>
          <w:p w14:paraId="624D1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foot control</w:t>
            </w:r>
          </w:p>
        </w:tc>
        <w:tc>
          <w:tcPr>
            <w:tcW w:w="630" w:type="dxa"/>
          </w:tcPr>
          <w:p w14:paraId="422F990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70DA04B" w14:textId="5BA11694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0CB2A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D274E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FC23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43D88A2" w14:textId="77777777" w:rsidTr="000B6D5C">
        <w:tc>
          <w:tcPr>
            <w:tcW w:w="2133" w:type="dxa"/>
          </w:tcPr>
          <w:p w14:paraId="46F7F4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hands</w:t>
            </w:r>
          </w:p>
        </w:tc>
        <w:tc>
          <w:tcPr>
            <w:tcW w:w="630" w:type="dxa"/>
          </w:tcPr>
          <w:p w14:paraId="3163F156" w14:textId="4DEC1663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22E2F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CF27F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DE5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FA6FC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731DBDB" w14:textId="77777777" w:rsidTr="000B6D5C">
        <w:tc>
          <w:tcPr>
            <w:tcW w:w="2133" w:type="dxa"/>
          </w:tcPr>
          <w:p w14:paraId="57AF9D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simple/light</w:t>
            </w:r>
          </w:p>
        </w:tc>
        <w:tc>
          <w:tcPr>
            <w:tcW w:w="630" w:type="dxa"/>
          </w:tcPr>
          <w:p w14:paraId="072F5C8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FDE2E3" w14:textId="7523C002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CF6069E" w14:textId="77777777" w:rsidR="000B6D5C" w:rsidRPr="000A6675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568A14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0119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7D79501" w14:textId="77777777" w:rsidTr="000B6D5C">
        <w:tc>
          <w:tcPr>
            <w:tcW w:w="2133" w:type="dxa"/>
          </w:tcPr>
          <w:p w14:paraId="3ECC17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firm/heavy</w:t>
            </w:r>
          </w:p>
        </w:tc>
        <w:tc>
          <w:tcPr>
            <w:tcW w:w="630" w:type="dxa"/>
          </w:tcPr>
          <w:p w14:paraId="36BC085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699055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76FA21F" w14:textId="778A0A14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0AB30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27E71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8413B05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647C0C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Fine dexterity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EDBD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963152" w14:textId="05B19D20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EEC8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9BC6D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27B4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F2AE8D3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98219F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 = Right, L = Left, B = Both</w:t>
            </w:r>
          </w:p>
        </w:tc>
      </w:tr>
      <w:tr w:rsidR="000B6D5C" w:rsidRPr="006968E9" w14:paraId="38CF05B9" w14:textId="77777777" w:rsidTr="000B6D5C"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2ED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</w:p>
        </w:tc>
      </w:tr>
      <w:tr w:rsidR="00CC2A22" w:rsidRPr="006968E9" w14:paraId="4F8FC468" w14:textId="77777777" w:rsidTr="00612888">
        <w:tc>
          <w:tcPr>
            <w:tcW w:w="5463" w:type="dxa"/>
            <w:gridSpan w:val="6"/>
            <w:tcBorders>
              <w:top w:val="single" w:sz="4" w:space="0" w:color="auto"/>
            </w:tcBorders>
          </w:tcPr>
          <w:p w14:paraId="791B4E17" w14:textId="77777777" w:rsid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Work Environment Conditions</w:t>
            </w:r>
          </w:p>
          <w:p w14:paraId="278FB7ED" w14:textId="77777777" w:rsidR="00CC2A22" w:rsidRP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This job requires exposure to the following environmental conditions.  The amount of time spent in these conditions is indicated</w:t>
            </w:r>
            <w:r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55E7F429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596EA44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4A1BB4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9A20B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2E6778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E846E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99C8D5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4833A27" w14:textId="77777777" w:rsidTr="000B6D5C">
        <w:tc>
          <w:tcPr>
            <w:tcW w:w="2133" w:type="dxa"/>
          </w:tcPr>
          <w:p w14:paraId="3E8EBEC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Wet, humid (non-weather)</w:t>
            </w:r>
          </w:p>
        </w:tc>
        <w:tc>
          <w:tcPr>
            <w:tcW w:w="630" w:type="dxa"/>
          </w:tcPr>
          <w:p w14:paraId="0538E79B" w14:textId="2762689D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319D197" w14:textId="2C9691C1" w:rsidR="000B6D5C" w:rsidRPr="006968E9" w:rsidRDefault="00A9337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408A7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ABB72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41E2B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6249DE5" w14:textId="77777777" w:rsidTr="000B6D5C">
        <w:tc>
          <w:tcPr>
            <w:tcW w:w="2133" w:type="dxa"/>
          </w:tcPr>
          <w:p w14:paraId="295ACC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Near moving mechanical parts</w:t>
            </w:r>
          </w:p>
        </w:tc>
        <w:tc>
          <w:tcPr>
            <w:tcW w:w="630" w:type="dxa"/>
          </w:tcPr>
          <w:p w14:paraId="1B6323CA" w14:textId="05541E2A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0AA17" w14:textId="0715DD8B" w:rsidR="000B6D5C" w:rsidRPr="006968E9" w:rsidRDefault="00A9337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86A068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68A33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D46B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F009D07" w14:textId="77777777" w:rsidTr="000B6D5C">
        <w:tc>
          <w:tcPr>
            <w:tcW w:w="2133" w:type="dxa"/>
          </w:tcPr>
          <w:p w14:paraId="35CA34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Fumes or airbo</w:t>
            </w: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rne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 xml:space="preserve"> particles</w:t>
            </w:r>
          </w:p>
        </w:tc>
        <w:tc>
          <w:tcPr>
            <w:tcW w:w="630" w:type="dxa"/>
          </w:tcPr>
          <w:p w14:paraId="293AE894" w14:textId="7455872A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3F94F27" w14:textId="039618B9" w:rsidR="000B6D5C" w:rsidRPr="006968E9" w:rsidRDefault="00176A3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1E5E7FC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A5801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D34006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6F9A53E" w14:textId="77777777" w:rsidTr="000B6D5C">
        <w:tc>
          <w:tcPr>
            <w:tcW w:w="2133" w:type="dxa"/>
          </w:tcPr>
          <w:p w14:paraId="7594EA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Toxic or caustic chemicals</w:t>
            </w:r>
          </w:p>
        </w:tc>
        <w:tc>
          <w:tcPr>
            <w:tcW w:w="630" w:type="dxa"/>
          </w:tcPr>
          <w:p w14:paraId="6CE43D74" w14:textId="102F59D6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B167CA9" w14:textId="303F2A9A" w:rsidR="000B6D5C" w:rsidRPr="006968E9" w:rsidRDefault="00176A3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8B91A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029BA4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BDBB6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E88E7C" w14:textId="77777777" w:rsidTr="000B6D5C">
        <w:tc>
          <w:tcPr>
            <w:tcW w:w="2133" w:type="dxa"/>
          </w:tcPr>
          <w:p w14:paraId="3244E6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Outdoor weather conditions</w:t>
            </w:r>
          </w:p>
        </w:tc>
        <w:tc>
          <w:tcPr>
            <w:tcW w:w="630" w:type="dxa"/>
          </w:tcPr>
          <w:p w14:paraId="185852C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6C1DC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1BFC080" w14:textId="0FE0E6D0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448BA7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526BB3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8182205" w14:textId="77777777" w:rsidTr="000B6D5C">
        <w:tc>
          <w:tcPr>
            <w:tcW w:w="2133" w:type="dxa"/>
          </w:tcPr>
          <w:p w14:paraId="49AF07A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cold (non-weather)</w:t>
            </w:r>
          </w:p>
        </w:tc>
        <w:tc>
          <w:tcPr>
            <w:tcW w:w="630" w:type="dxa"/>
          </w:tcPr>
          <w:p w14:paraId="5AC5A55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B65480E" w14:textId="42037761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78A438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4DC1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0EBA9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467F4BE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10DDEF6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heat (non-weather)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D356D13" w14:textId="1A079876" w:rsidR="000B6D5C" w:rsidRPr="006968E9" w:rsidRDefault="007A25F1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A6500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5862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C0DEE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33E1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952878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4324D1C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Risk of electrical shock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906DF8" w14:textId="02523509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DD7C984" w14:textId="26C93AA4" w:rsidR="000B6D5C" w:rsidRPr="006968E9" w:rsidRDefault="00176A3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5AA1B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FA143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E640D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14:paraId="5E25DD32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DA3A5DF" w14:textId="77777777" w:rsidR="000B6D5C" w:rsidRDefault="000B6D5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3A1F4CA1" w14:textId="77777777" w:rsidR="0051719C" w:rsidRPr="00CC2A22" w:rsidRDefault="00CC2A22" w:rsidP="00CC2A22">
      <w:pPr>
        <w:pStyle w:val="Subtitle"/>
        <w:spacing w:line="276" w:lineRule="auto"/>
        <w:rPr>
          <w:rFonts w:ascii="Arial Narrow" w:hAnsi="Arial Narrow" w:cs="Arial"/>
          <w:i w:val="0"/>
          <w:sz w:val="20"/>
        </w:rPr>
      </w:pPr>
      <w:r w:rsidRPr="00CC2A22">
        <w:rPr>
          <w:rFonts w:ascii="Arial Narrow" w:hAnsi="Arial Narrow" w:cs="Arial"/>
          <w:i w:val="0"/>
          <w:sz w:val="20"/>
        </w:rPr>
        <w:t>VISION REQUIREMENTS</w:t>
      </w:r>
      <w:r w:rsidR="0051719C" w:rsidRPr="00CC2A22">
        <w:rPr>
          <w:rFonts w:ascii="Arial Narrow" w:hAnsi="Arial Narrow" w:cs="Arial"/>
          <w:i w:val="0"/>
          <w:sz w:val="20"/>
        </w:rPr>
        <w:t>:</w:t>
      </w:r>
    </w:p>
    <w:p w14:paraId="5DCB96A0" w14:textId="1A0CF805" w:rsidR="0051719C" w:rsidRPr="00CC2A22" w:rsidRDefault="007A25F1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8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Close vision (clear vision at 20 inches or less)</w:t>
      </w:r>
    </w:p>
    <w:p w14:paraId="665E65AB" w14:textId="287306E9" w:rsidR="0051719C" w:rsidRPr="00CC2A22" w:rsidRDefault="007A25F1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9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9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Distance vision (clear vision at 20 ft or more)</w:t>
      </w:r>
    </w:p>
    <w:p w14:paraId="4E6F4064" w14:textId="0C36D9D1" w:rsidR="0051719C" w:rsidRPr="00CC2A22" w:rsidRDefault="007A25F1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0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0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Peripheral vision (ability to observe an area that can be seen up and down or to the left and right while eyes are fixed on a given point</w:t>
      </w:r>
    </w:p>
    <w:p w14:paraId="1D060C0E" w14:textId="0923FA78" w:rsidR="0051719C" w:rsidRPr="00CC2A22" w:rsidRDefault="007A25F1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1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1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Depth perception (3-dimensional vision, ability to judge distance and spatial relationships</w:t>
      </w:r>
    </w:p>
    <w:p w14:paraId="0C0932C1" w14:textId="6CDB93B9" w:rsidR="0051719C" w:rsidRPr="00CC2A22" w:rsidRDefault="007A25F1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2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2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Ability to adjust focus (ability to adjust the eye to bring an object into sharp focus)</w:t>
      </w:r>
    </w:p>
    <w:p w14:paraId="57ECDC65" w14:textId="63D0A163" w:rsidR="0051719C" w:rsidRPr="00CC2A22" w:rsidRDefault="007A25F1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3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3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No special vision requirements</w:t>
      </w:r>
    </w:p>
    <w:p w14:paraId="34CFF711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</w:p>
    <w:p w14:paraId="294621FE" w14:textId="77777777" w:rsidR="0051719C" w:rsidRPr="00CC2A22" w:rsidRDefault="0051719C" w:rsidP="005249DC">
      <w:pPr>
        <w:pStyle w:val="Subtitle"/>
        <w:spacing w:line="276" w:lineRule="auto"/>
        <w:rPr>
          <w:rFonts w:ascii="Arial Narrow" w:hAnsi="Arial Narrow" w:cs="Arial"/>
          <w:i w:val="0"/>
          <w:sz w:val="20"/>
          <w:szCs w:val="18"/>
        </w:rPr>
      </w:pPr>
      <w:r w:rsidRPr="00CC2A22">
        <w:rPr>
          <w:rFonts w:ascii="Arial Narrow" w:hAnsi="Arial Narrow" w:cs="Arial"/>
          <w:i w:val="0"/>
          <w:sz w:val="20"/>
          <w:szCs w:val="18"/>
        </w:rPr>
        <w:t>OTHER PHYSICAL/MENTAL DEMANDS:</w:t>
      </w:r>
    </w:p>
    <w:p w14:paraId="0292C673" w14:textId="77777777" w:rsidR="0051719C" w:rsidRPr="00CC2A22" w:rsidRDefault="000A6675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Travel is required:</w:t>
      </w:r>
    </w:p>
    <w:p w14:paraId="53D3CD98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less than 50% of the time</w:t>
      </w:r>
    </w:p>
    <w:p w14:paraId="7F831350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50% of the time</w:t>
      </w:r>
    </w:p>
    <w:p w14:paraId="6288E5C3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More than 50% of the time</w: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t xml:space="preserve"> </w:t>
      </w:r>
    </w:p>
    <w:p w14:paraId="38E353DD" w14:textId="2115C657" w:rsidR="0051719C" w:rsidRPr="00CC2A22" w:rsidRDefault="007A25F1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4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4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High volume workload</w:t>
      </w:r>
    </w:p>
    <w:p w14:paraId="04151FF4" w14:textId="77777777" w:rsidR="0051719C" w:rsidRPr="00CC2A22" w:rsidRDefault="00CA4A30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5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Mentally stressful conditions</w:t>
      </w:r>
    </w:p>
    <w:p w14:paraId="39777EE0" w14:textId="77777777" w:rsidR="0051719C" w:rsidRPr="00CC2A22" w:rsidRDefault="0051719C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 25% or less of the time</w:t>
      </w:r>
    </w:p>
    <w:p w14:paraId="384B29CC" w14:textId="77777777" w:rsidR="0051719C" w:rsidRPr="00CC2A22" w:rsidRDefault="00CA4A30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6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25-50% of the time</w:t>
      </w:r>
    </w:p>
    <w:bookmarkStart w:id="17" w:name="Check17"/>
    <w:p w14:paraId="368F4975" w14:textId="77777777" w:rsidR="0051719C" w:rsidRPr="00CC2A22" w:rsidRDefault="00D73970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7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More than 50% of the time</w:t>
      </w:r>
    </w:p>
    <w:p w14:paraId="3201D8E2" w14:textId="77777777" w:rsidR="0051719C" w:rsidRDefault="00CA4A30" w:rsidP="005249DC">
      <w:pPr>
        <w:pStyle w:val="Subtitle"/>
        <w:spacing w:line="276" w:lineRule="auto"/>
        <w:rPr>
          <w:b w:val="0"/>
          <w:i w:val="0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Other:</w:t>
      </w:r>
      <w:r w:rsidR="0051719C">
        <w:rPr>
          <w:rFonts w:ascii="Arial Narrow" w:hAnsi="Arial Narrow" w:cs="Arial"/>
          <w:b w:val="0"/>
          <w:i w:val="0"/>
          <w:sz w:val="18"/>
          <w:szCs w:val="18"/>
        </w:rPr>
        <w:t xml:space="preserve"> __________________________</w:t>
      </w:r>
      <w:r w:rsidR="000B6D5C">
        <w:rPr>
          <w:rFonts w:ascii="Arial Narrow" w:hAnsi="Arial Narrow" w:cs="Arial"/>
          <w:b w:val="0"/>
          <w:i w:val="0"/>
          <w:sz w:val="18"/>
          <w:szCs w:val="18"/>
        </w:rPr>
        <w:t>_____________________________</w:t>
      </w:r>
    </w:p>
    <w:p w14:paraId="0BEA259B" w14:textId="77777777" w:rsidR="0051719C" w:rsidRDefault="0051719C" w:rsidP="005249DC">
      <w:pPr>
        <w:spacing w:line="276" w:lineRule="auto"/>
        <w:rPr>
          <w:rFonts w:ascii="CG Times" w:hAnsi="CG Times"/>
          <w:b/>
          <w:i/>
          <w:sz w:val="28"/>
        </w:rPr>
      </w:pPr>
      <w:r>
        <w:rPr>
          <w:rFonts w:ascii="Arial Narrow" w:hAnsi="Arial Narrow" w:cs="Arial"/>
          <w:b/>
          <w:i/>
          <w:sz w:val="18"/>
          <w:szCs w:val="18"/>
        </w:rPr>
        <w:t>_______________________________________________________</w:t>
      </w:r>
    </w:p>
    <w:p w14:paraId="30B15412" w14:textId="77777777" w:rsidR="0051719C" w:rsidRPr="001B1FCC" w:rsidRDefault="0051719C" w:rsidP="0051719C">
      <w:pPr>
        <w:pStyle w:val="Subtitle"/>
        <w:rPr>
          <w:rFonts w:ascii="Arial Narrow" w:hAnsi="Arial Narrow" w:cs="Arial"/>
          <w:i w:val="0"/>
          <w:sz w:val="18"/>
          <w:szCs w:val="18"/>
          <w:u w:val="single"/>
        </w:rPr>
      </w:pPr>
    </w:p>
    <w:p w14:paraId="1DF30930" w14:textId="77777777" w:rsidR="0051719C" w:rsidRPr="0043027D" w:rsidRDefault="0051719C" w:rsidP="0051719C">
      <w:pPr>
        <w:pStyle w:val="Subtitle"/>
        <w:rPr>
          <w:rFonts w:ascii="Arial" w:hAnsi="Arial" w:cs="Arial"/>
          <w:b w:val="0"/>
          <w:i w:val="0"/>
          <w:sz w:val="18"/>
          <w:szCs w:val="18"/>
        </w:rPr>
        <w:sectPr w:rsidR="0051719C" w:rsidRPr="0043027D" w:rsidSect="00CC2A22">
          <w:type w:val="continuous"/>
          <w:pgSz w:w="12240" w:h="15840"/>
          <w:pgMar w:top="720" w:right="576" w:bottom="720" w:left="576" w:header="720" w:footer="720" w:gutter="0"/>
          <w:cols w:num="2" w:space="720"/>
          <w:formProt w:val="0"/>
        </w:sectPr>
      </w:pPr>
      <w:r w:rsidRPr="0043027D">
        <w:rPr>
          <w:rFonts w:ascii="Arial" w:hAnsi="Arial" w:cs="Arial"/>
          <w:sz w:val="20"/>
        </w:rPr>
        <w:t>Reasonable accommodations will be considered to enable individuals to perform the essential functions of the position.</w:t>
      </w:r>
    </w:p>
    <w:p w14:paraId="0FB43754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0FBB5089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200D4208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37AAF177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  <w:r w:rsidRPr="000B6D5C">
        <w:rPr>
          <w:rFonts w:ascii="Trebuchet MS" w:hAnsi="Trebuchet MS" w:cs="Arial"/>
          <w:b w:val="0"/>
          <w:i w:val="0"/>
          <w:sz w:val="24"/>
        </w:rPr>
        <w:t>I have received a copy of my position description, the responsibilities and requirements of the role and the physical/mental demands of the position.  I acknowledge that I am able to perform all of the duties stated with or without reasonable accommodation.  Further, I understand I am responsible for notifying my employer if any reasonable accommodations are required for me to perform my duties and responsibilities as outlined.</w:t>
      </w:r>
    </w:p>
    <w:p w14:paraId="33FE43CA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3C7B62E4" w14:textId="77777777" w:rsidR="0051719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648D9BBE" w14:textId="77777777" w:rsid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279CBCD7" w14:textId="77777777" w:rsidR="000B6D5C" w:rsidRP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43053E66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>_________________________________________________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  <w:t>___________________________</w:t>
      </w:r>
    </w:p>
    <w:p w14:paraId="3B37B508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>Employee</w:t>
      </w:r>
      <w:r w:rsidRPr="000B6D5C">
        <w:rPr>
          <w:rFonts w:ascii="Trebuchet MS" w:hAnsi="Trebuchet MS" w:cs="Arial"/>
          <w:b w:val="0"/>
          <w:i w:val="0"/>
          <w:sz w:val="20"/>
        </w:rPr>
        <w:t xml:space="preserve"> Signature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>Date Signed</w:t>
      </w:r>
    </w:p>
    <w:p w14:paraId="6328D5E9" w14:textId="77777777" w:rsidR="0051719C" w:rsidRPr="00BD1C33" w:rsidRDefault="0051719C" w:rsidP="0051719C">
      <w:pPr>
        <w:pStyle w:val="Subtitle"/>
        <w:jc w:val="center"/>
        <w:rPr>
          <w:rFonts w:ascii="Georgia" w:hAnsi="Georgia"/>
        </w:rPr>
      </w:pPr>
    </w:p>
    <w:p w14:paraId="30A33BF7" w14:textId="77777777" w:rsidR="003F467C" w:rsidRPr="00655F7E" w:rsidRDefault="003F467C" w:rsidP="0051719C">
      <w:pPr>
        <w:pStyle w:val="Subtitle"/>
        <w:jc w:val="center"/>
        <w:rPr>
          <w:rFonts w:ascii="Georgia" w:hAnsi="Georgia" w:cs="Arial"/>
          <w:b w:val="0"/>
          <w:i w:val="0"/>
          <w:sz w:val="20"/>
        </w:rPr>
      </w:pPr>
    </w:p>
    <w:sectPr w:rsidR="003F467C" w:rsidRPr="00655F7E" w:rsidSect="00CC2A22">
      <w:type w:val="continuous"/>
      <w:pgSz w:w="12240" w:h="15840"/>
      <w:pgMar w:top="720" w:right="1152" w:bottom="720" w:left="1152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00A5F" w14:textId="77777777" w:rsidR="000D3ADE" w:rsidRDefault="000D3ADE">
      <w:r>
        <w:separator/>
      </w:r>
    </w:p>
  </w:endnote>
  <w:endnote w:type="continuationSeparator" w:id="0">
    <w:p w14:paraId="65279A78" w14:textId="77777777" w:rsidR="000D3ADE" w:rsidRDefault="000D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7A23" w14:textId="77777777" w:rsidR="00170585" w:rsidRDefault="001705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271BF" w14:textId="77777777" w:rsidR="00170585" w:rsidRDefault="0017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A931" w14:textId="72BC6497" w:rsidR="00170585" w:rsidRPr="000B6D5C" w:rsidRDefault="007A25F1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>
      <w:rPr>
        <w:rFonts w:ascii="Trebuchet MS" w:hAnsi="Trebuchet MS"/>
      </w:rPr>
      <w:t>Egg Route Driver</w:t>
    </w:r>
  </w:p>
  <w:p w14:paraId="25557E97" w14:textId="5DBFDDA0" w:rsidR="00DE0C32" w:rsidRPr="000B6D5C" w:rsidRDefault="00DE0C32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 w:rsidRPr="000B6D5C">
      <w:rPr>
        <w:rFonts w:ascii="Trebuchet MS" w:hAnsi="Trebuchet MS"/>
      </w:rPr>
      <w:t xml:space="preserve">Page </w:t>
    </w:r>
    <w:r w:rsidRPr="000B6D5C">
      <w:rPr>
        <w:rFonts w:ascii="Trebuchet MS" w:hAnsi="Trebuchet MS"/>
      </w:rPr>
      <w:fldChar w:fldCharType="begin"/>
    </w:r>
    <w:r w:rsidRPr="000B6D5C">
      <w:rPr>
        <w:rFonts w:ascii="Trebuchet MS" w:hAnsi="Trebuchet MS"/>
      </w:rPr>
      <w:instrText xml:space="preserve"> PAGE   \* MERGEFORMAT </w:instrText>
    </w:r>
    <w:r w:rsidRPr="000B6D5C">
      <w:rPr>
        <w:rFonts w:ascii="Trebuchet MS" w:hAnsi="Trebuchet MS"/>
      </w:rPr>
      <w:fldChar w:fldCharType="separate"/>
    </w:r>
    <w:r w:rsidR="00384153">
      <w:rPr>
        <w:rFonts w:ascii="Trebuchet MS" w:hAnsi="Trebuchet MS"/>
        <w:noProof/>
      </w:rPr>
      <w:t>2</w:t>
    </w:r>
    <w:r w:rsidRPr="000B6D5C">
      <w:rPr>
        <w:rFonts w:ascii="Trebuchet MS" w:hAnsi="Trebuchet MS"/>
        <w:noProof/>
      </w:rPr>
      <w:fldChar w:fldCharType="end"/>
    </w:r>
    <w:r w:rsidRPr="000B6D5C">
      <w:rPr>
        <w:rFonts w:ascii="Trebuchet MS" w:hAnsi="Trebuchet MS"/>
        <w:noProof/>
      </w:rPr>
      <w:t xml:space="preserve"> of </w:t>
    </w:r>
    <w:r w:rsidR="007A25F1">
      <w:rPr>
        <w:rFonts w:ascii="Trebuchet MS" w:hAnsi="Trebuchet MS"/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21B1" w14:textId="77777777" w:rsidR="000D3ADE" w:rsidRDefault="000D3ADE">
      <w:r>
        <w:separator/>
      </w:r>
    </w:p>
  </w:footnote>
  <w:footnote w:type="continuationSeparator" w:id="0">
    <w:p w14:paraId="634F54A4" w14:textId="77777777" w:rsidR="000D3ADE" w:rsidRDefault="000D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9B98" w14:textId="77777777" w:rsidR="00170585" w:rsidRDefault="00170585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68C"/>
    <w:multiLevelType w:val="hybridMultilevel"/>
    <w:tmpl w:val="EF70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207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8B6E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8A3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B58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5A67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4D2E95"/>
    <w:multiLevelType w:val="singleLevel"/>
    <w:tmpl w:val="A6C8B1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0C26CC"/>
    <w:multiLevelType w:val="hybridMultilevel"/>
    <w:tmpl w:val="29841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8214D"/>
    <w:multiLevelType w:val="singleLevel"/>
    <w:tmpl w:val="E042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D054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DE474D"/>
    <w:multiLevelType w:val="hybridMultilevel"/>
    <w:tmpl w:val="0B227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700F6"/>
    <w:multiLevelType w:val="hybridMultilevel"/>
    <w:tmpl w:val="2CAAE5F2"/>
    <w:lvl w:ilvl="0" w:tplc="E8CC7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E6D"/>
    <w:multiLevelType w:val="hybridMultilevel"/>
    <w:tmpl w:val="E2624BAC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6D2F3D"/>
    <w:multiLevelType w:val="hybridMultilevel"/>
    <w:tmpl w:val="CB8C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1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546D53"/>
    <w:multiLevelType w:val="hybridMultilevel"/>
    <w:tmpl w:val="975C3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F4C1F"/>
    <w:multiLevelType w:val="hybridMultilevel"/>
    <w:tmpl w:val="E692FA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231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E5213A8"/>
    <w:multiLevelType w:val="hybridMultilevel"/>
    <w:tmpl w:val="9182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F3531"/>
    <w:multiLevelType w:val="hybridMultilevel"/>
    <w:tmpl w:val="BD5E7510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2B282C"/>
    <w:multiLevelType w:val="hybridMultilevel"/>
    <w:tmpl w:val="E1703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854535"/>
    <w:multiLevelType w:val="hybridMultilevel"/>
    <w:tmpl w:val="A990A0C8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E775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73173451">
    <w:abstractNumId w:val="5"/>
  </w:num>
  <w:num w:numId="2" w16cid:durableId="703100323">
    <w:abstractNumId w:val="6"/>
  </w:num>
  <w:num w:numId="3" w16cid:durableId="1447625104">
    <w:abstractNumId w:val="2"/>
  </w:num>
  <w:num w:numId="4" w16cid:durableId="1867400799">
    <w:abstractNumId w:val="4"/>
  </w:num>
  <w:num w:numId="5" w16cid:durableId="1057162604">
    <w:abstractNumId w:val="18"/>
  </w:num>
  <w:num w:numId="6" w16cid:durableId="1304043353">
    <w:abstractNumId w:val="3"/>
  </w:num>
  <w:num w:numId="7" w16cid:durableId="1823420941">
    <w:abstractNumId w:val="7"/>
  </w:num>
  <w:num w:numId="8" w16cid:durableId="1805001595">
    <w:abstractNumId w:val="1"/>
  </w:num>
  <w:num w:numId="9" w16cid:durableId="481655136">
    <w:abstractNumId w:val="23"/>
  </w:num>
  <w:num w:numId="10" w16cid:durableId="197089422">
    <w:abstractNumId w:val="15"/>
  </w:num>
  <w:num w:numId="11" w16cid:durableId="1300114331">
    <w:abstractNumId w:val="10"/>
  </w:num>
  <w:num w:numId="12" w16cid:durableId="1962420149">
    <w:abstractNumId w:val="20"/>
  </w:num>
  <w:num w:numId="13" w16cid:durableId="1467354899">
    <w:abstractNumId w:val="13"/>
  </w:num>
  <w:num w:numId="14" w16cid:durableId="1351761540">
    <w:abstractNumId w:val="12"/>
  </w:num>
  <w:num w:numId="15" w16cid:durableId="1766149606">
    <w:abstractNumId w:val="21"/>
  </w:num>
  <w:num w:numId="16" w16cid:durableId="205988902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0200391">
    <w:abstractNumId w:val="22"/>
  </w:num>
  <w:num w:numId="18" w16cid:durableId="2104298905">
    <w:abstractNumId w:val="9"/>
  </w:num>
  <w:num w:numId="19" w16cid:durableId="1145778565">
    <w:abstractNumId w:val="17"/>
  </w:num>
  <w:num w:numId="20" w16cid:durableId="1977686536">
    <w:abstractNumId w:val="8"/>
  </w:num>
  <w:num w:numId="21" w16cid:durableId="177620141">
    <w:abstractNumId w:val="11"/>
  </w:num>
  <w:num w:numId="22" w16cid:durableId="1615212540">
    <w:abstractNumId w:val="19"/>
  </w:num>
  <w:num w:numId="23" w16cid:durableId="1412770918">
    <w:abstractNumId w:val="14"/>
  </w:num>
  <w:num w:numId="24" w16cid:durableId="142988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B"/>
    <w:rsid w:val="00010B54"/>
    <w:rsid w:val="00026E1F"/>
    <w:rsid w:val="000450A0"/>
    <w:rsid w:val="00094AED"/>
    <w:rsid w:val="000A6675"/>
    <w:rsid w:val="000B6D5C"/>
    <w:rsid w:val="000D3ADE"/>
    <w:rsid w:val="000E3186"/>
    <w:rsid w:val="000F52B8"/>
    <w:rsid w:val="00111659"/>
    <w:rsid w:val="00117D9B"/>
    <w:rsid w:val="00170585"/>
    <w:rsid w:val="001738AD"/>
    <w:rsid w:val="00176A3D"/>
    <w:rsid w:val="0019002B"/>
    <w:rsid w:val="001E104B"/>
    <w:rsid w:val="001E60E1"/>
    <w:rsid w:val="00207B41"/>
    <w:rsid w:val="00224A94"/>
    <w:rsid w:val="00233300"/>
    <w:rsid w:val="002B0ABE"/>
    <w:rsid w:val="00301ECA"/>
    <w:rsid w:val="00322A68"/>
    <w:rsid w:val="0033480D"/>
    <w:rsid w:val="003557CD"/>
    <w:rsid w:val="00384153"/>
    <w:rsid w:val="003A2DB5"/>
    <w:rsid w:val="003B46E4"/>
    <w:rsid w:val="003F467C"/>
    <w:rsid w:val="00433B0C"/>
    <w:rsid w:val="00437020"/>
    <w:rsid w:val="004371F3"/>
    <w:rsid w:val="00445A9D"/>
    <w:rsid w:val="00454670"/>
    <w:rsid w:val="00461B9E"/>
    <w:rsid w:val="00473DD3"/>
    <w:rsid w:val="004855AF"/>
    <w:rsid w:val="00493335"/>
    <w:rsid w:val="0051719C"/>
    <w:rsid w:val="005249DC"/>
    <w:rsid w:val="00530FE6"/>
    <w:rsid w:val="005824A8"/>
    <w:rsid w:val="005C1D10"/>
    <w:rsid w:val="00600AB1"/>
    <w:rsid w:val="00600E05"/>
    <w:rsid w:val="00621DBD"/>
    <w:rsid w:val="00655F7E"/>
    <w:rsid w:val="00661745"/>
    <w:rsid w:val="0067658A"/>
    <w:rsid w:val="006B2B9E"/>
    <w:rsid w:val="006B6B9C"/>
    <w:rsid w:val="006C3193"/>
    <w:rsid w:val="00707A39"/>
    <w:rsid w:val="00732816"/>
    <w:rsid w:val="007A25F1"/>
    <w:rsid w:val="007A4305"/>
    <w:rsid w:val="007B3233"/>
    <w:rsid w:val="007C098C"/>
    <w:rsid w:val="007C20C0"/>
    <w:rsid w:val="007C58B3"/>
    <w:rsid w:val="007E6CC7"/>
    <w:rsid w:val="007F5D27"/>
    <w:rsid w:val="0081172B"/>
    <w:rsid w:val="00834E5F"/>
    <w:rsid w:val="00872303"/>
    <w:rsid w:val="00885D01"/>
    <w:rsid w:val="00890A80"/>
    <w:rsid w:val="008D4D58"/>
    <w:rsid w:val="008E2035"/>
    <w:rsid w:val="00964071"/>
    <w:rsid w:val="009C4D10"/>
    <w:rsid w:val="009C4DB5"/>
    <w:rsid w:val="009C7011"/>
    <w:rsid w:val="009E5C74"/>
    <w:rsid w:val="009F5498"/>
    <w:rsid w:val="00A02059"/>
    <w:rsid w:val="00A121FB"/>
    <w:rsid w:val="00A93117"/>
    <w:rsid w:val="00A9337B"/>
    <w:rsid w:val="00B00191"/>
    <w:rsid w:val="00B218F6"/>
    <w:rsid w:val="00B75D67"/>
    <w:rsid w:val="00BB75A2"/>
    <w:rsid w:val="00BD3790"/>
    <w:rsid w:val="00C0775A"/>
    <w:rsid w:val="00C27EF1"/>
    <w:rsid w:val="00C441A9"/>
    <w:rsid w:val="00C56F30"/>
    <w:rsid w:val="00CA4A30"/>
    <w:rsid w:val="00CC2A22"/>
    <w:rsid w:val="00CF4C27"/>
    <w:rsid w:val="00D33E39"/>
    <w:rsid w:val="00D4467E"/>
    <w:rsid w:val="00D73970"/>
    <w:rsid w:val="00D766D2"/>
    <w:rsid w:val="00D92E54"/>
    <w:rsid w:val="00DA48CC"/>
    <w:rsid w:val="00DA5641"/>
    <w:rsid w:val="00DE0C32"/>
    <w:rsid w:val="00E07761"/>
    <w:rsid w:val="00E81922"/>
    <w:rsid w:val="00E839CA"/>
    <w:rsid w:val="00EB4299"/>
    <w:rsid w:val="00EC54D8"/>
    <w:rsid w:val="00EF3AAB"/>
    <w:rsid w:val="00F12B7B"/>
    <w:rsid w:val="00F46CD4"/>
    <w:rsid w:val="00F608DD"/>
    <w:rsid w:val="00F6310F"/>
    <w:rsid w:val="00F6576D"/>
    <w:rsid w:val="00F77317"/>
    <w:rsid w:val="00FA3CD4"/>
    <w:rsid w:val="00FA5D3C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1A23924"/>
  <w15:docId w15:val="{0DA4E539-5B06-4738-AB4E-1F9C01C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i/>
      <w:sz w:val="28"/>
    </w:rPr>
  </w:style>
  <w:style w:type="paragraph" w:styleId="Subtitle">
    <w:name w:val="Subtitle"/>
    <w:basedOn w:val="Normal"/>
    <w:link w:val="SubtitleChar"/>
    <w:qFormat/>
    <w:rPr>
      <w:rFonts w:ascii="CG Times" w:hAnsi="CG Times"/>
      <w:b/>
      <w:i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C4DB5"/>
    <w:pPr>
      <w:ind w:left="720"/>
      <w:contextualSpacing/>
    </w:pPr>
  </w:style>
  <w:style w:type="character" w:customStyle="1" w:styleId="SubtitleChar">
    <w:name w:val="Subtitle Char"/>
    <w:link w:val="Subtitle"/>
    <w:rsid w:val="003557CD"/>
    <w:rPr>
      <w:rFonts w:ascii="CG Times" w:hAnsi="CG Times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5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A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A9F37B3453F4E93B2C3E751F7F335" ma:contentTypeVersion="18" ma:contentTypeDescription="Create a new document." ma:contentTypeScope="" ma:versionID="062d347dafde76cb03bcb68522c65498">
  <xsd:schema xmlns:xsd="http://www.w3.org/2001/XMLSchema" xmlns:xs="http://www.w3.org/2001/XMLSchema" xmlns:p="http://schemas.microsoft.com/office/2006/metadata/properties" xmlns:ns2="43446828-3d91-4cfe-b7b9-4784ed91bcb2" xmlns:ns3="735aa3aa-4a91-4bf5-90f9-53f282d5f2e7" targetNamespace="http://schemas.microsoft.com/office/2006/metadata/properties" ma:root="true" ma:fieldsID="89377abb51069110aad690564fa4731a" ns2:_="" ns3:_="">
    <xsd:import namespace="43446828-3d91-4cfe-b7b9-4784ed91bcb2"/>
    <xsd:import namespace="735aa3aa-4a91-4bf5-90f9-53f282d5f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6828-3d91-4cfe-b7b9-4784ed91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86b792-228e-4130-bddc-0f29218b6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aa3aa-4a91-4bf5-90f9-53f282d5f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6f306-24c5-4659-9631-2adc132134ad}" ma:internalName="TaxCatchAll" ma:showField="CatchAllData" ma:web="735aa3aa-4a91-4bf5-90f9-53f282d5f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aa3aa-4a91-4bf5-90f9-53f282d5f2e7" xsi:nil="true"/>
    <lcf76f155ced4ddcb4097134ff3c332f xmlns="43446828-3d91-4cfe-b7b9-4784ed91b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529536-CFAD-48C0-9DCC-2B2F2F5AE2FC}"/>
</file>

<file path=customXml/itemProps2.xml><?xml version="1.0" encoding="utf-8"?>
<ds:datastoreItem xmlns:ds="http://schemas.openxmlformats.org/officeDocument/2006/customXml" ds:itemID="{FAAAC323-7A60-445D-B231-1972EC32B5AD}"/>
</file>

<file path=customXml/itemProps3.xml><?xml version="1.0" encoding="utf-8"?>
<ds:datastoreItem xmlns:ds="http://schemas.openxmlformats.org/officeDocument/2006/customXml" ds:itemID="{A7360888-2D62-410A-A16E-D12904C31BE5}"/>
</file>

<file path=docProps/app.xml><?xml version="1.0" encoding="utf-8"?>
<Properties xmlns="http://schemas.openxmlformats.org/officeDocument/2006/extended-properties" xmlns:vt="http://schemas.openxmlformats.org/officeDocument/2006/docPropsVTypes">
  <Template>Job Template</Template>
  <TotalTime>20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Retirement Services</vt:lpstr>
    </vt:vector>
  </TitlesOfParts>
  <Company>Wesley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Retirement Services</dc:title>
  <dc:creator>Tara</dc:creator>
  <cp:lastModifiedBy>Kalee Bird</cp:lastModifiedBy>
  <cp:revision>25</cp:revision>
  <cp:lastPrinted>2011-03-30T15:21:00Z</cp:lastPrinted>
  <dcterms:created xsi:type="dcterms:W3CDTF">2025-01-13T16:58:00Z</dcterms:created>
  <dcterms:modified xsi:type="dcterms:W3CDTF">2025-01-13T17:17:00Z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0x0101006CEA9F37B3453F4E93B2C3E751F7F335</vt:lpwstr>
  </property>
</Properties>
</file>